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C1AF">
      <w:pPr>
        <w:widowControl/>
        <w:jc w:val="left"/>
        <w:rPr>
          <w:rFonts w:hint="default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1382395</wp:posOffset>
                </wp:positionV>
                <wp:extent cx="1704975" cy="472440"/>
                <wp:effectExtent l="0" t="0" r="0" b="0"/>
                <wp:wrapNone/>
                <wp:docPr id="2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7F1CBC">
                            <w:pPr>
                              <w:spacing w:line="600" w:lineRule="exact"/>
                              <w:rPr>
                                <w:rFonts w:hint="default" w:eastAsia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籍贯：湖北荆州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330.25pt;margin-top:108.85pt;height:37.2pt;width:134.25pt;z-index:251674624;mso-width-relative:page;mso-height-relative:page;" filled="f" stroked="f" coordsize="21600,21600" o:gfxdata="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BG4rN2AAAAAsBAAAPAAAAAAAAAAEAIAAAACIAAABkcnMvZG93bnJldi54bWxQSwEC&#10;FAAUAAAACACHTuJAsUAYLbsBAABe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47F1CBC">
                      <w:pPr>
                        <w:spacing w:line="600" w:lineRule="exact"/>
                        <w:rPr>
                          <w:rFonts w:hint="default" w:eastAsia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籍贯：湖北荆州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1380490</wp:posOffset>
                </wp:positionV>
                <wp:extent cx="1956435" cy="472440"/>
                <wp:effectExtent l="0" t="0" r="0" b="0"/>
                <wp:wrapNone/>
                <wp:docPr id="12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43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6AF41A">
                            <w:pPr>
                              <w:spacing w:line="600" w:lineRule="exact"/>
                              <w:rPr>
                                <w:rFonts w:hint="default" w:eastAsia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政治面貌：九三学社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89.3pt;margin-top:108.7pt;height:37.2pt;width:154.05pt;z-index:251668480;mso-width-relative:page;mso-height-relative:page;" filled="f" stroked="f" coordsize="21600,21600" o:gfxdata="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LQec+2QAAAAsBAAAPAAAAAAAAAAEAIAAAACIAAABkcnMvZG93bnJldi54bWxQ&#10;SwECFAAUAAAACACHTuJAxb/rb70BAABf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E6AF41A">
                      <w:pPr>
                        <w:spacing w:line="600" w:lineRule="exact"/>
                        <w:rPr>
                          <w:rFonts w:hint="default" w:eastAsia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政治面貌：九三学社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6005195</wp:posOffset>
            </wp:positionH>
            <wp:positionV relativeFrom="paragraph">
              <wp:posOffset>598170</wp:posOffset>
            </wp:positionV>
            <wp:extent cx="1049655" cy="1209675"/>
            <wp:effectExtent l="0" t="0" r="17145" b="9525"/>
            <wp:wrapNone/>
            <wp:docPr id="29" name="图片 29" descr="4881705474381_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4881705474381_.pic_hd"/>
                    <pic:cNvPicPr>
                      <a:picLocks noChangeAspect="1"/>
                    </pic:cNvPicPr>
                  </pic:nvPicPr>
                  <pic:blipFill>
                    <a:blip r:embed="rId5"/>
                    <a:srcRect l="25428" t="4624" r="26219" b="58267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1591310</wp:posOffset>
                </wp:positionV>
                <wp:extent cx="373380" cy="153670"/>
                <wp:effectExtent l="0" t="0" r="1905" b="12700"/>
                <wp:wrapNone/>
                <wp:docPr id="41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3380" cy="153670"/>
                        </a:xfrm>
                        <a:custGeom>
                          <a:avLst/>
                          <a:gdLst>
                            <a:gd name="T0" fmla="*/ 248 w 299"/>
                            <a:gd name="T1" fmla="*/ 126 h 140"/>
                            <a:gd name="T2" fmla="*/ 123 w 299"/>
                            <a:gd name="T3" fmla="*/ 15 h 140"/>
                            <a:gd name="T4" fmla="*/ 233 w 299"/>
                            <a:gd name="T5" fmla="*/ 126 h 140"/>
                            <a:gd name="T6" fmla="*/ 232 w 299"/>
                            <a:gd name="T7" fmla="*/ 126 h 140"/>
                            <a:gd name="T8" fmla="*/ 214 w 299"/>
                            <a:gd name="T9" fmla="*/ 126 h 140"/>
                            <a:gd name="T10" fmla="*/ 99 w 299"/>
                            <a:gd name="T11" fmla="*/ 126 h 140"/>
                            <a:gd name="T12" fmla="*/ 142 w 299"/>
                            <a:gd name="T13" fmla="*/ 138 h 140"/>
                            <a:gd name="T14" fmla="*/ 248 w 299"/>
                            <a:gd name="T15" fmla="*/ 138 h 140"/>
                            <a:gd name="T16" fmla="*/ 248 w 299"/>
                            <a:gd name="T17" fmla="*/ 138 h 140"/>
                            <a:gd name="T18" fmla="*/ 248 w 299"/>
                            <a:gd name="T19" fmla="*/ 138 h 140"/>
                            <a:gd name="T20" fmla="*/ 256 w 299"/>
                            <a:gd name="T21" fmla="*/ 138 h 140"/>
                            <a:gd name="T22" fmla="*/ 299 w 299"/>
                            <a:gd name="T23" fmla="*/ 126 h 140"/>
                            <a:gd name="T24" fmla="*/ 248 w 299"/>
                            <a:gd name="T25" fmla="*/ 126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9" h="140">
                              <a:moveTo>
                                <a:pt x="248" y="126"/>
                              </a:moveTo>
                              <a:cubicBezTo>
                                <a:pt x="245" y="97"/>
                                <a:pt x="228" y="27"/>
                                <a:pt x="123" y="15"/>
                              </a:cubicBezTo>
                              <a:cubicBezTo>
                                <a:pt x="0" y="0"/>
                                <a:pt x="153" y="64"/>
                                <a:pt x="233" y="126"/>
                              </a:cubicBezTo>
                              <a:cubicBezTo>
                                <a:pt x="232" y="126"/>
                                <a:pt x="232" y="126"/>
                                <a:pt x="232" y="126"/>
                              </a:cubicBezTo>
                              <a:cubicBezTo>
                                <a:pt x="214" y="126"/>
                                <a:pt x="214" y="126"/>
                                <a:pt x="214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99" y="126"/>
                                <a:pt x="109" y="138"/>
                                <a:pt x="142" y="138"/>
                              </a:cubicBezTo>
                              <a:cubicBezTo>
                                <a:pt x="169" y="138"/>
                                <a:pt x="227" y="138"/>
                                <a:pt x="248" y="138"/>
                              </a:cubicBezTo>
                              <a:cubicBezTo>
                                <a:pt x="248" y="138"/>
                                <a:pt x="248" y="138"/>
                                <a:pt x="248" y="138"/>
                              </a:cubicBezTo>
                              <a:cubicBezTo>
                                <a:pt x="248" y="138"/>
                                <a:pt x="248" y="138"/>
                                <a:pt x="248" y="138"/>
                              </a:cubicBezTo>
                              <a:cubicBezTo>
                                <a:pt x="253" y="138"/>
                                <a:pt x="256" y="138"/>
                                <a:pt x="256" y="138"/>
                              </a:cubicBezTo>
                              <a:cubicBezTo>
                                <a:pt x="291" y="140"/>
                                <a:pt x="299" y="126"/>
                                <a:pt x="299" y="126"/>
                              </a:cubicBezTo>
                              <a:lnTo>
                                <a:pt x="248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82" o:spid="_x0000_s1026" o:spt="100" style="position:absolute;left:0pt;margin-left:307.2pt;margin-top:125.3pt;height:12.1pt;width:29.4pt;z-index:251692032;mso-width-relative:page;mso-height-relative:page;" fillcolor="#649EB2" filled="t" stroked="f" coordsize="299,140" o:gfxdata="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GtsMMDZAAAACwEAAA8AAAAAAAAAAQAg&#10;AAAAIgAAAGRycy9kb3ducmV2LnhtbFBLAQIUABQAAAAIAIdO4kCF1Rfr1QMAAJYOAAAOAAAAAAAA&#10;AAEAIAAAACgBAABkcnMvZTJvRG9jLnhtbFBLBQYAAAAABgAGAFkBAABvBwAAAAA=&#10;" path="m248,126c245,97,228,27,123,15c0,0,153,64,233,126c232,126,232,126,232,126c214,126,214,126,214,126c99,126,99,126,99,126c99,126,109,138,142,138c169,138,227,138,248,138c248,138,248,138,248,138c248,138,248,138,248,138c253,138,256,138,256,138c291,140,299,126,299,126l248,126xe">
                <v:path o:connectlocs="309693,138303;153597,16464;290961,138303;289712,138303;267235,138303;123627,138303;177324,151474;309693,151474;309693,151474;309693,151474;319683,151474;373380,138303;309693,138303" o:connectangles="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1544955</wp:posOffset>
                </wp:positionV>
                <wp:extent cx="287020" cy="197485"/>
                <wp:effectExtent l="0" t="0" r="17780" b="5715"/>
                <wp:wrapNone/>
                <wp:docPr id="411" name="组合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" cy="197485"/>
                          <a:chOff x="2721" y="57785"/>
                          <a:chExt cx="1038" cy="822"/>
                        </a:xfrm>
                      </wpg:grpSpPr>
                      <wps:wsp>
                        <wps:cNvPr id="408" name="Freeform 183"/>
                        <wps:cNvSpPr/>
                        <wps:spPr bwMode="auto">
                          <a:xfrm>
                            <a:off x="2963" y="57785"/>
                            <a:ext cx="553" cy="353"/>
                          </a:xfrm>
                          <a:custGeom>
                            <a:avLst/>
                            <a:gdLst>
                              <a:gd name="T0" fmla="*/ 13 w 122"/>
                              <a:gd name="T1" fmla="*/ 27 h 78"/>
                              <a:gd name="T2" fmla="*/ 60 w 122"/>
                              <a:gd name="T3" fmla="*/ 13 h 78"/>
                              <a:gd name="T4" fmla="*/ 109 w 122"/>
                              <a:gd name="T5" fmla="*/ 27 h 78"/>
                              <a:gd name="T6" fmla="*/ 109 w 122"/>
                              <a:gd name="T7" fmla="*/ 78 h 78"/>
                              <a:gd name="T8" fmla="*/ 122 w 122"/>
                              <a:gd name="T9" fmla="*/ 78 h 78"/>
                              <a:gd name="T10" fmla="*/ 122 w 122"/>
                              <a:gd name="T11" fmla="*/ 19 h 78"/>
                              <a:gd name="T12" fmla="*/ 60 w 122"/>
                              <a:gd name="T13" fmla="*/ 0 h 78"/>
                              <a:gd name="T14" fmla="*/ 0 w 122"/>
                              <a:gd name="T15" fmla="*/ 19 h 78"/>
                              <a:gd name="T16" fmla="*/ 0 w 122"/>
                              <a:gd name="T17" fmla="*/ 78 h 78"/>
                              <a:gd name="T18" fmla="*/ 13 w 122"/>
                              <a:gd name="T19" fmla="*/ 78 h 78"/>
                              <a:gd name="T20" fmla="*/ 13 w 122"/>
                              <a:gd name="T21" fmla="*/ 27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2" h="78">
                                <a:moveTo>
                                  <a:pt x="13" y="27"/>
                                </a:moveTo>
                                <a:cubicBezTo>
                                  <a:pt x="28" y="18"/>
                                  <a:pt x="44" y="13"/>
                                  <a:pt x="60" y="13"/>
                                </a:cubicBezTo>
                                <a:cubicBezTo>
                                  <a:pt x="83" y="13"/>
                                  <a:pt x="101" y="22"/>
                                  <a:pt x="109" y="27"/>
                                </a:cubicBezTo>
                                <a:cubicBezTo>
                                  <a:pt x="109" y="78"/>
                                  <a:pt x="109" y="78"/>
                                  <a:pt x="109" y="78"/>
                                </a:cubicBezTo>
                                <a:cubicBezTo>
                                  <a:pt x="122" y="78"/>
                                  <a:pt x="122" y="78"/>
                                  <a:pt x="122" y="78"/>
                                </a:cubicBezTo>
                                <a:cubicBezTo>
                                  <a:pt x="122" y="19"/>
                                  <a:pt x="122" y="19"/>
                                  <a:pt x="122" y="19"/>
                                </a:cubicBezTo>
                                <a:cubicBezTo>
                                  <a:pt x="122" y="19"/>
                                  <a:pt x="97" y="0"/>
                                  <a:pt x="60" y="0"/>
                                </a:cubicBezTo>
                                <a:cubicBezTo>
                                  <a:pt x="42" y="0"/>
                                  <a:pt x="21" y="5"/>
                                  <a:pt x="0" y="19"/>
                                </a:cubicBezTo>
                                <a:cubicBezTo>
                                  <a:pt x="0" y="78"/>
                                  <a:pt x="0" y="78"/>
                                  <a:pt x="0" y="78"/>
                                </a:cubicBezTo>
                                <a:cubicBezTo>
                                  <a:pt x="13" y="78"/>
                                  <a:pt x="13" y="78"/>
                                  <a:pt x="13" y="78"/>
                                </a:cubicBezTo>
                                <a:lnTo>
                                  <a:pt x="13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EB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09" name="Freeform 184"/>
                        <wps:cNvSpPr/>
                        <wps:spPr bwMode="auto">
                          <a:xfrm>
                            <a:off x="3023" y="58375"/>
                            <a:ext cx="434" cy="233"/>
                          </a:xfrm>
                          <a:custGeom>
                            <a:avLst/>
                            <a:gdLst>
                              <a:gd name="T0" fmla="*/ 114 w 227"/>
                              <a:gd name="T1" fmla="*/ 76 h 121"/>
                              <a:gd name="T2" fmla="*/ 43 w 227"/>
                              <a:gd name="T3" fmla="*/ 0 h 121"/>
                              <a:gd name="T4" fmla="*/ 0 w 227"/>
                              <a:gd name="T5" fmla="*/ 0 h 121"/>
                              <a:gd name="T6" fmla="*/ 114 w 227"/>
                              <a:gd name="T7" fmla="*/ 121 h 121"/>
                              <a:gd name="T8" fmla="*/ 227 w 227"/>
                              <a:gd name="T9" fmla="*/ 0 h 121"/>
                              <a:gd name="T10" fmla="*/ 184 w 227"/>
                              <a:gd name="T11" fmla="*/ 0 h 121"/>
                              <a:gd name="T12" fmla="*/ 114 w 227"/>
                              <a:gd name="T13" fmla="*/ 76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7" h="121">
                                <a:moveTo>
                                  <a:pt x="114" y="76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114" y="121"/>
                                </a:lnTo>
                                <a:lnTo>
                                  <a:pt x="227" y="0"/>
                                </a:lnTo>
                                <a:lnTo>
                                  <a:pt x="184" y="0"/>
                                </a:lnTo>
                                <a:lnTo>
                                  <a:pt x="114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EB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10" name="Freeform 185"/>
                        <wps:cNvSpPr>
                          <a:spLocks noEditPoints="1"/>
                        </wps:cNvSpPr>
                        <wps:spPr bwMode="auto">
                          <a:xfrm>
                            <a:off x="2721" y="58162"/>
                            <a:ext cx="1038" cy="219"/>
                          </a:xfrm>
                          <a:custGeom>
                            <a:avLst/>
                            <a:gdLst>
                              <a:gd name="T0" fmla="*/ 543 w 543"/>
                              <a:gd name="T1" fmla="*/ 114 h 114"/>
                              <a:gd name="T2" fmla="*/ 517 w 543"/>
                              <a:gd name="T3" fmla="*/ 76 h 114"/>
                              <a:gd name="T4" fmla="*/ 543 w 543"/>
                              <a:gd name="T5" fmla="*/ 38 h 114"/>
                              <a:gd name="T6" fmla="*/ 437 w 543"/>
                              <a:gd name="T7" fmla="*/ 38 h 114"/>
                              <a:gd name="T8" fmla="*/ 437 w 543"/>
                              <a:gd name="T9" fmla="*/ 0 h 114"/>
                              <a:gd name="T10" fmla="*/ 108 w 543"/>
                              <a:gd name="T11" fmla="*/ 0 h 114"/>
                              <a:gd name="T12" fmla="*/ 108 w 543"/>
                              <a:gd name="T13" fmla="*/ 38 h 114"/>
                              <a:gd name="T14" fmla="*/ 0 w 543"/>
                              <a:gd name="T15" fmla="*/ 38 h 114"/>
                              <a:gd name="T16" fmla="*/ 28 w 543"/>
                              <a:gd name="T17" fmla="*/ 76 h 114"/>
                              <a:gd name="T18" fmla="*/ 0 w 543"/>
                              <a:gd name="T19" fmla="*/ 114 h 114"/>
                              <a:gd name="T20" fmla="*/ 123 w 543"/>
                              <a:gd name="T21" fmla="*/ 114 h 114"/>
                              <a:gd name="T22" fmla="*/ 123 w 543"/>
                              <a:gd name="T23" fmla="*/ 102 h 114"/>
                              <a:gd name="T24" fmla="*/ 420 w 543"/>
                              <a:gd name="T25" fmla="*/ 102 h 114"/>
                              <a:gd name="T26" fmla="*/ 420 w 543"/>
                              <a:gd name="T27" fmla="*/ 114 h 114"/>
                              <a:gd name="T28" fmla="*/ 543 w 543"/>
                              <a:gd name="T29" fmla="*/ 114 h 114"/>
                              <a:gd name="T30" fmla="*/ 111 w 543"/>
                              <a:gd name="T31" fmla="*/ 102 h 114"/>
                              <a:gd name="T32" fmla="*/ 23 w 543"/>
                              <a:gd name="T33" fmla="*/ 102 h 114"/>
                              <a:gd name="T34" fmla="*/ 42 w 543"/>
                              <a:gd name="T35" fmla="*/ 76 h 114"/>
                              <a:gd name="T36" fmla="*/ 23 w 543"/>
                              <a:gd name="T37" fmla="*/ 50 h 114"/>
                              <a:gd name="T38" fmla="*/ 108 w 543"/>
                              <a:gd name="T39" fmla="*/ 50 h 114"/>
                              <a:gd name="T40" fmla="*/ 108 w 543"/>
                              <a:gd name="T41" fmla="*/ 102 h 114"/>
                              <a:gd name="T42" fmla="*/ 111 w 543"/>
                              <a:gd name="T43" fmla="*/ 102 h 114"/>
                              <a:gd name="T44" fmla="*/ 111 w 543"/>
                              <a:gd name="T45" fmla="*/ 102 h 114"/>
                              <a:gd name="T46" fmla="*/ 432 w 543"/>
                              <a:gd name="T47" fmla="*/ 102 h 114"/>
                              <a:gd name="T48" fmla="*/ 437 w 543"/>
                              <a:gd name="T49" fmla="*/ 102 h 114"/>
                              <a:gd name="T50" fmla="*/ 437 w 543"/>
                              <a:gd name="T51" fmla="*/ 50 h 114"/>
                              <a:gd name="T52" fmla="*/ 520 w 543"/>
                              <a:gd name="T53" fmla="*/ 50 h 114"/>
                              <a:gd name="T54" fmla="*/ 501 w 543"/>
                              <a:gd name="T55" fmla="*/ 76 h 114"/>
                              <a:gd name="T56" fmla="*/ 520 w 543"/>
                              <a:gd name="T57" fmla="*/ 102 h 114"/>
                              <a:gd name="T58" fmla="*/ 432 w 543"/>
                              <a:gd name="T59" fmla="*/ 102 h 114"/>
                              <a:gd name="T60" fmla="*/ 432 w 543"/>
                              <a:gd name="T61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43" h="114">
                                <a:moveTo>
                                  <a:pt x="543" y="114"/>
                                </a:moveTo>
                                <a:lnTo>
                                  <a:pt x="517" y="76"/>
                                </a:lnTo>
                                <a:lnTo>
                                  <a:pt x="543" y="38"/>
                                </a:lnTo>
                                <a:lnTo>
                                  <a:pt x="437" y="38"/>
                                </a:lnTo>
                                <a:lnTo>
                                  <a:pt x="437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38"/>
                                </a:lnTo>
                                <a:lnTo>
                                  <a:pt x="0" y="38"/>
                                </a:lnTo>
                                <a:lnTo>
                                  <a:pt x="28" y="76"/>
                                </a:lnTo>
                                <a:lnTo>
                                  <a:pt x="0" y="114"/>
                                </a:lnTo>
                                <a:lnTo>
                                  <a:pt x="123" y="114"/>
                                </a:lnTo>
                                <a:lnTo>
                                  <a:pt x="123" y="102"/>
                                </a:lnTo>
                                <a:lnTo>
                                  <a:pt x="420" y="102"/>
                                </a:lnTo>
                                <a:lnTo>
                                  <a:pt x="420" y="114"/>
                                </a:lnTo>
                                <a:lnTo>
                                  <a:pt x="543" y="114"/>
                                </a:lnTo>
                                <a:close/>
                                <a:moveTo>
                                  <a:pt x="111" y="102"/>
                                </a:moveTo>
                                <a:lnTo>
                                  <a:pt x="23" y="102"/>
                                </a:lnTo>
                                <a:lnTo>
                                  <a:pt x="42" y="76"/>
                                </a:lnTo>
                                <a:lnTo>
                                  <a:pt x="23" y="50"/>
                                </a:lnTo>
                                <a:lnTo>
                                  <a:pt x="108" y="50"/>
                                </a:lnTo>
                                <a:lnTo>
                                  <a:pt x="108" y="102"/>
                                </a:lnTo>
                                <a:lnTo>
                                  <a:pt x="111" y="102"/>
                                </a:lnTo>
                                <a:close/>
                                <a:moveTo>
                                  <a:pt x="432" y="102"/>
                                </a:moveTo>
                                <a:lnTo>
                                  <a:pt x="437" y="102"/>
                                </a:lnTo>
                                <a:lnTo>
                                  <a:pt x="437" y="50"/>
                                </a:lnTo>
                                <a:lnTo>
                                  <a:pt x="520" y="50"/>
                                </a:lnTo>
                                <a:lnTo>
                                  <a:pt x="501" y="76"/>
                                </a:lnTo>
                                <a:lnTo>
                                  <a:pt x="520" y="102"/>
                                </a:lnTo>
                                <a:lnTo>
                                  <a:pt x="432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EB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3.05pt;margin-top:121.65pt;height:15.55pt;width:22.6pt;z-index:251691008;mso-width-relative:page;mso-height-relative:page;" coordorigin="2721,57785" coordsize="1038,822" o:gfxdata="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">
                <o:lock v:ext="edit" aspectratio="f"/>
                <v:shape id="Freeform 183" o:spid="_x0000_s1026" o:spt="100" style="position:absolute;left:2963;top:57785;height:353;width:553;" fillcolor="#649EB2" filled="t" stroked="f" coordsize="122,78" o:gfxdata="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E78ou5AAAA3AAA&#10;AA8AAAAAAAAAAQAgAAAAIgAAAGRycy9kb3ducmV2LnhtbFBLAQIUABQAAAAIAIdO4kAzLwWeOwAA&#10;ADkAAAAQAAAAAAAAAAEAIAAAAAgBAABkcnMvc2hhcGV4bWwueG1sUEsFBgAAAAAGAAYAWwEAALID&#10;AAAAAA==&#10;" path="m13,27c28,18,44,13,60,13c83,13,101,22,109,27c109,78,109,78,109,78c122,78,122,78,122,78c122,19,122,19,122,19c122,19,97,0,60,0c42,0,21,5,0,19c0,78,0,78,0,78c13,78,13,78,13,78l13,27xe">
                  <v:path o:connectlocs="58,122;271,58;494,122;494,353;553,353;553,85;271,0;0,85;0,353;58,353;58,122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84" o:spid="_x0000_s1026" o:spt="100" style="position:absolute;left:3023;top:58375;height:233;width:434;" fillcolor="#649EB2" filled="t" stroked="f" coordsize="227,121" o:gfxdata="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pAo+/&#10;AAAA3AAAAA8AAAAAAAAAAQAgAAAAIgAAAGRycy9kb3ducmV2LnhtbFBLAQIUABQAAAAIAIdO4kAz&#10;LwWeOwAAADkAAAAQAAAAAAAAAAEAIAAAAA4BAABkcnMvc2hhcGV4bWwueG1sUEsFBgAAAAAGAAYA&#10;WwEAALgDAAAAAA==&#10;" path="m114,76l43,0,0,0,114,121,227,0,184,0,114,76xe">
                  <v:path o:connectlocs="217,146;82,0;0,0;217,233;434,0;351,0;217,146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Freeform 185" o:spid="_x0000_s1026" o:spt="100" style="position:absolute;left:2721;top:58162;height:219;width:1038;" fillcolor="#649EB2" filled="t" stroked="f" coordsize="543,114" o:gfxdata="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uADe7sAAADc&#10;AAAADwAAAAAAAAABACAAAAAiAAAAZHJzL2Rvd25yZXYueG1sUEsBAhQAFAAAAAgAh07iQDMvBZ47&#10;AAAAOQAAABAAAAAAAAAAAQAgAAAACgEAAGRycy9zaGFwZXhtbC54bWxQSwUGAAAAAAYABgBbAQAA&#10;tAMAAAAA&#10;" path="m543,114l517,76,543,38,437,38,437,0,108,0,108,38,0,38,28,76,0,114,123,114,123,102,420,102,420,114,543,114xm111,102l23,102,42,76,23,50,108,50,108,102,111,102xm432,102l437,102,437,50,520,50,501,76,520,102,432,102xe">
                  <v:path o:connectlocs="1038,219;988,146;1038,73;835,73;835,0;206,0;206,73;0,73;53,146;0,219;235,219;235,195;802,195;802,219;1038,219;212,195;43,195;80,146;43,96;206,96;206,195;212,195;212,195;825,195;835,195;835,96;994,96;957,146;994,195;825,195;825,195" o:connectangles="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1386840</wp:posOffset>
                </wp:positionV>
                <wp:extent cx="1581150" cy="472440"/>
                <wp:effectExtent l="0" t="0" r="0" b="0"/>
                <wp:wrapNone/>
                <wp:docPr id="1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3B4E4">
                            <w:pPr>
                              <w:spacing w:line="600" w:lineRule="exact"/>
                              <w:rPr>
                                <w:rFonts w:hint="default" w:eastAsia="微软雅黑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副教授、硕导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58.1pt;margin-top:109.2pt;height:37.2pt;width:124.5pt;z-index:251670528;mso-width-relative:page;mso-height-relative:page;" filled="f" stroked="f" coordsize="21600,21600" o:gfxdata="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1GLivXAAAACwEAAA8AAAAAAAAAAQAgAAAAIgAAAGRycy9kb3ducmV2LnhtbFBLAQIU&#10;ABQAAAAIAIdO4kAb6+8AuwEAAF8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5E3B4E4">
                      <w:pPr>
                        <w:spacing w:line="600" w:lineRule="exact"/>
                        <w:rPr>
                          <w:rFonts w:hint="default" w:eastAsia="微软雅黑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职称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副教授、硕导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1054735</wp:posOffset>
                </wp:positionV>
                <wp:extent cx="1174750" cy="472440"/>
                <wp:effectExtent l="0" t="0" r="0" b="0"/>
                <wp:wrapNone/>
                <wp:docPr id="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561D83"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58.6pt;margin-top:83.05pt;height:37.2pt;width:92.5pt;z-index:251663360;mso-width-relative:page;mso-height-relative:page;" filled="f" stroked="f" coordsize="21600,21600" o:gfxdata="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1knttcAAAALAQAADwAAAAAAAAABACAAAAAiAAAAZHJzL2Rvd25yZXYueG1sUEsBAhQA&#10;FAAAAAgAh07iQB84BXK6AQAAX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0561D83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hint="default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48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1257300</wp:posOffset>
                </wp:positionV>
                <wp:extent cx="149860" cy="154940"/>
                <wp:effectExtent l="0" t="0" r="2540" b="0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19.1pt;margin-top:99pt;height:12.2pt;width:11.8pt;z-index:251665408;v-text-anchor:middle;mso-width-relative:page;mso-height-relative:page;" fillcolor="#649EB2" filled="t" stroked="f" coordsize="90,93" o:gfxdata="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1257300</wp:posOffset>
                </wp:positionV>
                <wp:extent cx="148590" cy="188595"/>
                <wp:effectExtent l="0" t="0" r="3810" b="254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4.7pt;margin-top:99pt;height:14.85pt;width:11.7pt;z-index:251666432;v-text-anchor:middle;mso-width-relative:page;mso-height-relative:page;" fillcolor="#649EB2" filled="t" stroked="f" coordsize="1679575,2125662" o:gfxdata="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1257300</wp:posOffset>
                </wp:positionV>
                <wp:extent cx="160655" cy="160655"/>
                <wp:effectExtent l="0" t="0" r="0" b="0"/>
                <wp:wrapNone/>
                <wp:docPr id="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0341" cy="16034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80.05pt;margin-top:99pt;height:12.65pt;width:12.65pt;z-index:251664384;v-text-anchor:middle;mso-width-relative:page;mso-height-relative:page;" fillcolor="#649EB2" filled="t" stroked="f" coordsize="5581,5581" o:gfxdata="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141441291;@0,@0;@0,@0;@0,@0;@0,@0;114144129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7898765</wp:posOffset>
                </wp:positionV>
                <wp:extent cx="177800" cy="265430"/>
                <wp:effectExtent l="0" t="0" r="0" b="13970"/>
                <wp:wrapNone/>
                <wp:docPr id="404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7800" cy="265430"/>
                        </a:xfrm>
                        <a:custGeom>
                          <a:avLst/>
                          <a:gdLst>
                            <a:gd name="T0" fmla="*/ 108 w 271"/>
                            <a:gd name="T1" fmla="*/ 63 h 404"/>
                            <a:gd name="T2" fmla="*/ 71 w 271"/>
                            <a:gd name="T3" fmla="*/ 0 h 404"/>
                            <a:gd name="T4" fmla="*/ 0 w 271"/>
                            <a:gd name="T5" fmla="*/ 0 h 404"/>
                            <a:gd name="T6" fmla="*/ 0 w 271"/>
                            <a:gd name="T7" fmla="*/ 9 h 404"/>
                            <a:gd name="T8" fmla="*/ 63 w 271"/>
                            <a:gd name="T9" fmla="*/ 9 h 404"/>
                            <a:gd name="T10" fmla="*/ 94 w 271"/>
                            <a:gd name="T11" fmla="*/ 63 h 404"/>
                            <a:gd name="T12" fmla="*/ 30 w 271"/>
                            <a:gd name="T13" fmla="*/ 63 h 404"/>
                            <a:gd name="T14" fmla="*/ 30 w 271"/>
                            <a:gd name="T15" fmla="*/ 120 h 404"/>
                            <a:gd name="T16" fmla="*/ 52 w 271"/>
                            <a:gd name="T17" fmla="*/ 120 h 404"/>
                            <a:gd name="T18" fmla="*/ 59 w 271"/>
                            <a:gd name="T19" fmla="*/ 170 h 404"/>
                            <a:gd name="T20" fmla="*/ 52 w 271"/>
                            <a:gd name="T21" fmla="*/ 122 h 404"/>
                            <a:gd name="T22" fmla="*/ 59 w 271"/>
                            <a:gd name="T23" fmla="*/ 170 h 404"/>
                            <a:gd name="T24" fmla="*/ 61 w 271"/>
                            <a:gd name="T25" fmla="*/ 196 h 404"/>
                            <a:gd name="T26" fmla="*/ 61 w 271"/>
                            <a:gd name="T27" fmla="*/ 193 h 404"/>
                            <a:gd name="T28" fmla="*/ 68 w 271"/>
                            <a:gd name="T29" fmla="*/ 271 h 404"/>
                            <a:gd name="T30" fmla="*/ 71 w 271"/>
                            <a:gd name="T31" fmla="*/ 271 h 404"/>
                            <a:gd name="T32" fmla="*/ 85 w 271"/>
                            <a:gd name="T33" fmla="*/ 401 h 404"/>
                            <a:gd name="T34" fmla="*/ 217 w 271"/>
                            <a:gd name="T35" fmla="*/ 401 h 404"/>
                            <a:gd name="T36" fmla="*/ 217 w 271"/>
                            <a:gd name="T37" fmla="*/ 404 h 404"/>
                            <a:gd name="T38" fmla="*/ 227 w 271"/>
                            <a:gd name="T39" fmla="*/ 340 h 404"/>
                            <a:gd name="T40" fmla="*/ 227 w 271"/>
                            <a:gd name="T41" fmla="*/ 340 h 404"/>
                            <a:gd name="T42" fmla="*/ 224 w 271"/>
                            <a:gd name="T43" fmla="*/ 340 h 404"/>
                            <a:gd name="T44" fmla="*/ 231 w 271"/>
                            <a:gd name="T45" fmla="*/ 281 h 404"/>
                            <a:gd name="T46" fmla="*/ 231 w 271"/>
                            <a:gd name="T47" fmla="*/ 281 h 404"/>
                            <a:gd name="T48" fmla="*/ 250 w 271"/>
                            <a:gd name="T49" fmla="*/ 120 h 404"/>
                            <a:gd name="T50" fmla="*/ 271 w 271"/>
                            <a:gd name="T51" fmla="*/ 120 h 404"/>
                            <a:gd name="T52" fmla="*/ 271 w 271"/>
                            <a:gd name="T53" fmla="*/ 63 h 404"/>
                            <a:gd name="T54" fmla="*/ 108 w 271"/>
                            <a:gd name="T55" fmla="*/ 63 h 404"/>
                            <a:gd name="T56" fmla="*/ 217 w 271"/>
                            <a:gd name="T57" fmla="*/ 399 h 404"/>
                            <a:gd name="T58" fmla="*/ 71 w 271"/>
                            <a:gd name="T59" fmla="*/ 271 h 404"/>
                            <a:gd name="T60" fmla="*/ 63 w 271"/>
                            <a:gd name="T61" fmla="*/ 200 h 404"/>
                            <a:gd name="T62" fmla="*/ 222 w 271"/>
                            <a:gd name="T63" fmla="*/ 340 h 404"/>
                            <a:gd name="T64" fmla="*/ 217 w 271"/>
                            <a:gd name="T65" fmla="*/ 399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71" h="404">
                              <a:moveTo>
                                <a:pt x="108" y="63"/>
                              </a:moveTo>
                              <a:lnTo>
                                <a:pt x="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94" y="63"/>
                              </a:lnTo>
                              <a:lnTo>
                                <a:pt x="30" y="63"/>
                              </a:lnTo>
                              <a:lnTo>
                                <a:pt x="30" y="120"/>
                              </a:lnTo>
                              <a:lnTo>
                                <a:pt x="52" y="120"/>
                              </a:lnTo>
                              <a:lnTo>
                                <a:pt x="59" y="170"/>
                              </a:lnTo>
                              <a:lnTo>
                                <a:pt x="52" y="122"/>
                              </a:lnTo>
                              <a:lnTo>
                                <a:pt x="59" y="170"/>
                              </a:lnTo>
                              <a:lnTo>
                                <a:pt x="61" y="196"/>
                              </a:lnTo>
                              <a:lnTo>
                                <a:pt x="61" y="193"/>
                              </a:lnTo>
                              <a:lnTo>
                                <a:pt x="68" y="271"/>
                              </a:lnTo>
                              <a:lnTo>
                                <a:pt x="71" y="271"/>
                              </a:lnTo>
                              <a:lnTo>
                                <a:pt x="85" y="401"/>
                              </a:lnTo>
                              <a:lnTo>
                                <a:pt x="217" y="401"/>
                              </a:lnTo>
                              <a:lnTo>
                                <a:pt x="217" y="404"/>
                              </a:lnTo>
                              <a:lnTo>
                                <a:pt x="227" y="340"/>
                              </a:lnTo>
                              <a:lnTo>
                                <a:pt x="224" y="340"/>
                              </a:lnTo>
                              <a:lnTo>
                                <a:pt x="231" y="281"/>
                              </a:lnTo>
                              <a:lnTo>
                                <a:pt x="250" y="120"/>
                              </a:lnTo>
                              <a:lnTo>
                                <a:pt x="271" y="120"/>
                              </a:lnTo>
                              <a:lnTo>
                                <a:pt x="271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217" y="399"/>
                              </a:moveTo>
                              <a:lnTo>
                                <a:pt x="71" y="271"/>
                              </a:lnTo>
                              <a:lnTo>
                                <a:pt x="63" y="200"/>
                              </a:lnTo>
                              <a:lnTo>
                                <a:pt x="222" y="340"/>
                              </a:lnTo>
                              <a:lnTo>
                                <a:pt x="217" y="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o:spt="100" style="position:absolute;left:0pt;margin-left:44.7pt;margin-top:621.95pt;height:20.9pt;width:14pt;z-index:251688960;mso-width-relative:page;mso-height-relative:page;" fillcolor="#649EB2" filled="t" stroked="f" coordsize="271,404" o:gfxdata="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OK307HaAAAADAEA&#10;AA8AAAAAAAAAAQAgAAAAIgAAAGRycy9kb3ducmV2LnhtbFBLAQIUABQAAAAIAIdO4kB90vFdbwUA&#10;AIgYAAAOAAAAAAAAAAEAIAAAACkBAABkcnMvZTJvRG9jLnhtbFBLBQYAAAAABgAGAFkBAAAKCQAA&#10;AAA=&#10;" path="m108,63l71,0,0,0,0,9,63,9,94,63,30,63,30,120,52,120,59,170,52,122,59,170,61,196,61,193,68,271,71,271,85,401,217,401,217,404,227,340,224,340,231,281,250,120,271,120,271,63,108,63xm217,399l71,271,63,200,222,340,217,399xe">
                <v:path o:connectlocs="70857,41391;46582,0;0,0;0,5913;41333,5913;61672,41391;19682,41391;19682,78840;34116,78840;38709,111690;34116,80154;38709,111690;40021,128772;40021,126801;44614,178048;46582,178048;55767,263458;142371,263458;142371,265430;148932,223381;148932,223381;146963,223381;151556,184618;151556,184618;164022,78840;177800,78840;177800,41391;70857,41391;142371,262144;46582,178048;41333,131400;145651,223381;142371,262144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4896485</wp:posOffset>
                </wp:positionV>
                <wp:extent cx="238760" cy="226060"/>
                <wp:effectExtent l="0" t="0" r="15240" b="2540"/>
                <wp:wrapNone/>
                <wp:docPr id="26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8760" cy="226060"/>
                        </a:xfrm>
                        <a:custGeom>
                          <a:avLst/>
                          <a:gdLst>
                            <a:gd name="T0" fmla="*/ 120 w 150"/>
                            <a:gd name="T1" fmla="*/ 21 h 172"/>
                            <a:gd name="T2" fmla="*/ 120 w 150"/>
                            <a:gd name="T3" fmla="*/ 6 h 172"/>
                            <a:gd name="T4" fmla="*/ 127 w 150"/>
                            <a:gd name="T5" fmla="*/ 6 h 172"/>
                            <a:gd name="T6" fmla="*/ 127 w 150"/>
                            <a:gd name="T7" fmla="*/ 0 h 172"/>
                            <a:gd name="T8" fmla="*/ 120 w 150"/>
                            <a:gd name="T9" fmla="*/ 0 h 172"/>
                            <a:gd name="T10" fmla="*/ 30 w 150"/>
                            <a:gd name="T11" fmla="*/ 0 h 172"/>
                            <a:gd name="T12" fmla="*/ 23 w 150"/>
                            <a:gd name="T13" fmla="*/ 0 h 172"/>
                            <a:gd name="T14" fmla="*/ 23 w 150"/>
                            <a:gd name="T15" fmla="*/ 6 h 172"/>
                            <a:gd name="T16" fmla="*/ 30 w 150"/>
                            <a:gd name="T17" fmla="*/ 6 h 172"/>
                            <a:gd name="T18" fmla="*/ 30 w 150"/>
                            <a:gd name="T19" fmla="*/ 21 h 172"/>
                            <a:gd name="T20" fmla="*/ 0 w 150"/>
                            <a:gd name="T21" fmla="*/ 15 h 172"/>
                            <a:gd name="T22" fmla="*/ 53 w 150"/>
                            <a:gd name="T23" fmla="*/ 76 h 172"/>
                            <a:gd name="T24" fmla="*/ 53 w 150"/>
                            <a:gd name="T25" fmla="*/ 76 h 172"/>
                            <a:gd name="T26" fmla="*/ 61 w 150"/>
                            <a:gd name="T27" fmla="*/ 83 h 172"/>
                            <a:gd name="T28" fmla="*/ 58 w 150"/>
                            <a:gd name="T29" fmla="*/ 86 h 172"/>
                            <a:gd name="T30" fmla="*/ 61 w 150"/>
                            <a:gd name="T31" fmla="*/ 89 h 172"/>
                            <a:gd name="T32" fmla="*/ 65 w 150"/>
                            <a:gd name="T33" fmla="*/ 89 h 172"/>
                            <a:gd name="T34" fmla="*/ 55 w 150"/>
                            <a:gd name="T35" fmla="*/ 132 h 172"/>
                            <a:gd name="T36" fmla="*/ 48 w 150"/>
                            <a:gd name="T37" fmla="*/ 132 h 172"/>
                            <a:gd name="T38" fmla="*/ 48 w 150"/>
                            <a:gd name="T39" fmla="*/ 172 h 172"/>
                            <a:gd name="T40" fmla="*/ 105 w 150"/>
                            <a:gd name="T41" fmla="*/ 172 h 172"/>
                            <a:gd name="T42" fmla="*/ 105 w 150"/>
                            <a:gd name="T43" fmla="*/ 132 h 172"/>
                            <a:gd name="T44" fmla="*/ 97 w 150"/>
                            <a:gd name="T45" fmla="*/ 132 h 172"/>
                            <a:gd name="T46" fmla="*/ 87 w 150"/>
                            <a:gd name="T47" fmla="*/ 89 h 172"/>
                            <a:gd name="T48" fmla="*/ 91 w 150"/>
                            <a:gd name="T49" fmla="*/ 89 h 172"/>
                            <a:gd name="T50" fmla="*/ 95 w 150"/>
                            <a:gd name="T51" fmla="*/ 86 h 172"/>
                            <a:gd name="T52" fmla="*/ 91 w 150"/>
                            <a:gd name="T53" fmla="*/ 83 h 172"/>
                            <a:gd name="T54" fmla="*/ 89 w 150"/>
                            <a:gd name="T55" fmla="*/ 83 h 172"/>
                            <a:gd name="T56" fmla="*/ 97 w 150"/>
                            <a:gd name="T57" fmla="*/ 76 h 172"/>
                            <a:gd name="T58" fmla="*/ 97 w 150"/>
                            <a:gd name="T59" fmla="*/ 76 h 172"/>
                            <a:gd name="T60" fmla="*/ 150 w 150"/>
                            <a:gd name="T61" fmla="*/ 15 h 172"/>
                            <a:gd name="T62" fmla="*/ 120 w 150"/>
                            <a:gd name="T63" fmla="*/ 21 h 172"/>
                            <a:gd name="T64" fmla="*/ 8 w 150"/>
                            <a:gd name="T65" fmla="*/ 21 h 172"/>
                            <a:gd name="T66" fmla="*/ 31 w 150"/>
                            <a:gd name="T67" fmla="*/ 27 h 172"/>
                            <a:gd name="T68" fmla="*/ 48 w 150"/>
                            <a:gd name="T69" fmla="*/ 70 h 172"/>
                            <a:gd name="T70" fmla="*/ 8 w 150"/>
                            <a:gd name="T71" fmla="*/ 21 h 172"/>
                            <a:gd name="T72" fmla="*/ 57 w 150"/>
                            <a:gd name="T73" fmla="*/ 70 h 172"/>
                            <a:gd name="T74" fmla="*/ 39 w 150"/>
                            <a:gd name="T75" fmla="*/ 12 h 172"/>
                            <a:gd name="T76" fmla="*/ 45 w 150"/>
                            <a:gd name="T77" fmla="*/ 11 h 172"/>
                            <a:gd name="T78" fmla="*/ 61 w 150"/>
                            <a:gd name="T79" fmla="*/ 66 h 172"/>
                            <a:gd name="T80" fmla="*/ 57 w 150"/>
                            <a:gd name="T81" fmla="*/ 70 h 172"/>
                            <a:gd name="T82" fmla="*/ 97 w 150"/>
                            <a:gd name="T83" fmla="*/ 137 h 172"/>
                            <a:gd name="T84" fmla="*/ 97 w 150"/>
                            <a:gd name="T85" fmla="*/ 165 h 172"/>
                            <a:gd name="T86" fmla="*/ 55 w 150"/>
                            <a:gd name="T87" fmla="*/ 165 h 172"/>
                            <a:gd name="T88" fmla="*/ 55 w 150"/>
                            <a:gd name="T89" fmla="*/ 137 h 172"/>
                            <a:gd name="T90" fmla="*/ 97 w 150"/>
                            <a:gd name="T91" fmla="*/ 137 h 172"/>
                            <a:gd name="T92" fmla="*/ 102 w 150"/>
                            <a:gd name="T93" fmla="*/ 70 h 172"/>
                            <a:gd name="T94" fmla="*/ 119 w 150"/>
                            <a:gd name="T95" fmla="*/ 27 h 172"/>
                            <a:gd name="T96" fmla="*/ 142 w 150"/>
                            <a:gd name="T97" fmla="*/ 21 h 172"/>
                            <a:gd name="T98" fmla="*/ 102 w 150"/>
                            <a:gd name="T99" fmla="*/ 70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0" h="172">
                              <a:moveTo>
                                <a:pt x="120" y="21"/>
                              </a:moveTo>
                              <a:cubicBezTo>
                                <a:pt x="120" y="20"/>
                                <a:pt x="120" y="12"/>
                                <a:pt x="120" y="6"/>
                              </a:cubicBezTo>
                              <a:cubicBezTo>
                                <a:pt x="127" y="6"/>
                                <a:pt x="127" y="6"/>
                                <a:pt x="127" y="6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20" y="0"/>
                                <a:pt x="120" y="0"/>
                                <a:pt x="120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23" y="6"/>
                                <a:pt x="23" y="6"/>
                                <a:pt x="23" y="6"/>
                              </a:cubicBezTo>
                              <a:cubicBezTo>
                                <a:pt x="30" y="6"/>
                                <a:pt x="30" y="6"/>
                                <a:pt x="30" y="6"/>
                              </a:cubicBezTo>
                              <a:cubicBezTo>
                                <a:pt x="30" y="12"/>
                                <a:pt x="30" y="20"/>
                                <a:pt x="30" y="21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15"/>
                                <a:pt x="12" y="76"/>
                                <a:pt x="53" y="76"/>
                              </a:cubicBezTo>
                              <a:cubicBezTo>
                                <a:pt x="53" y="76"/>
                                <a:pt x="53" y="76"/>
                                <a:pt x="53" y="76"/>
                              </a:cubicBezTo>
                              <a:cubicBezTo>
                                <a:pt x="56" y="79"/>
                                <a:pt x="58" y="81"/>
                                <a:pt x="61" y="83"/>
                              </a:cubicBezTo>
                              <a:cubicBezTo>
                                <a:pt x="59" y="83"/>
                                <a:pt x="58" y="84"/>
                                <a:pt x="58" y="86"/>
                              </a:cubicBezTo>
                              <a:cubicBezTo>
                                <a:pt x="58" y="88"/>
                                <a:pt x="59" y="89"/>
                                <a:pt x="61" y="89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55" y="132"/>
                                <a:pt x="55" y="132"/>
                                <a:pt x="55" y="132"/>
                              </a:cubicBezTo>
                              <a:cubicBezTo>
                                <a:pt x="48" y="132"/>
                                <a:pt x="48" y="132"/>
                                <a:pt x="48" y="132"/>
                              </a:cubicBezTo>
                              <a:cubicBezTo>
                                <a:pt x="48" y="172"/>
                                <a:pt x="48" y="172"/>
                                <a:pt x="48" y="172"/>
                              </a:cubicBezTo>
                              <a:cubicBezTo>
                                <a:pt x="105" y="172"/>
                                <a:pt x="105" y="172"/>
                                <a:pt x="105" y="172"/>
                              </a:cubicBezTo>
                              <a:cubicBezTo>
                                <a:pt x="105" y="132"/>
                                <a:pt x="105" y="132"/>
                                <a:pt x="105" y="132"/>
                              </a:cubicBezTo>
                              <a:cubicBezTo>
                                <a:pt x="97" y="132"/>
                                <a:pt x="97" y="132"/>
                                <a:pt x="97" y="132"/>
                              </a:cubicBezTo>
                              <a:cubicBezTo>
                                <a:pt x="87" y="89"/>
                                <a:pt x="87" y="89"/>
                                <a:pt x="87" y="89"/>
                              </a:cubicBezTo>
                              <a:cubicBezTo>
                                <a:pt x="91" y="89"/>
                                <a:pt x="91" y="89"/>
                                <a:pt x="91" y="89"/>
                              </a:cubicBezTo>
                              <a:cubicBezTo>
                                <a:pt x="93" y="89"/>
                                <a:pt x="95" y="88"/>
                                <a:pt x="95" y="86"/>
                              </a:cubicBezTo>
                              <a:cubicBezTo>
                                <a:pt x="95" y="84"/>
                                <a:pt x="93" y="83"/>
                                <a:pt x="91" y="83"/>
                              </a:cubicBezTo>
                              <a:cubicBezTo>
                                <a:pt x="89" y="83"/>
                                <a:pt x="89" y="83"/>
                                <a:pt x="89" y="83"/>
                              </a:cubicBezTo>
                              <a:cubicBezTo>
                                <a:pt x="92" y="81"/>
                                <a:pt x="94" y="79"/>
                                <a:pt x="97" y="76"/>
                              </a:cubicBezTo>
                              <a:cubicBezTo>
                                <a:pt x="97" y="76"/>
                                <a:pt x="97" y="76"/>
                                <a:pt x="97" y="76"/>
                              </a:cubicBezTo>
                              <a:cubicBezTo>
                                <a:pt x="138" y="76"/>
                                <a:pt x="150" y="15"/>
                                <a:pt x="150" y="15"/>
                              </a:cubicBezTo>
                              <a:lnTo>
                                <a:pt x="120" y="21"/>
                              </a:lnTo>
                              <a:close/>
                              <a:moveTo>
                                <a:pt x="8" y="21"/>
                              </a:moveTo>
                              <a:cubicBezTo>
                                <a:pt x="31" y="27"/>
                                <a:pt x="31" y="27"/>
                                <a:pt x="31" y="27"/>
                              </a:cubicBezTo>
                              <a:cubicBezTo>
                                <a:pt x="33" y="40"/>
                                <a:pt x="39" y="57"/>
                                <a:pt x="48" y="70"/>
                              </a:cubicBezTo>
                              <a:cubicBezTo>
                                <a:pt x="24" y="67"/>
                                <a:pt x="12" y="34"/>
                                <a:pt x="8" y="21"/>
                              </a:cubicBezTo>
                              <a:close/>
                              <a:moveTo>
                                <a:pt x="57" y="70"/>
                              </a:moveTo>
                              <a:cubicBezTo>
                                <a:pt x="56" y="70"/>
                                <a:pt x="41" y="57"/>
                                <a:pt x="39" y="12"/>
                              </a:cubicBezTo>
                              <a:cubicBezTo>
                                <a:pt x="45" y="11"/>
                                <a:pt x="45" y="11"/>
                                <a:pt x="45" y="11"/>
                              </a:cubicBezTo>
                              <a:cubicBezTo>
                                <a:pt x="47" y="54"/>
                                <a:pt x="61" y="65"/>
                                <a:pt x="61" y="66"/>
                              </a:cubicBezTo>
                              <a:lnTo>
                                <a:pt x="57" y="70"/>
                              </a:lnTo>
                              <a:close/>
                              <a:moveTo>
                                <a:pt x="97" y="137"/>
                              </a:moveTo>
                              <a:cubicBezTo>
                                <a:pt x="97" y="165"/>
                                <a:pt x="97" y="165"/>
                                <a:pt x="97" y="165"/>
                              </a:cubicBezTo>
                              <a:cubicBezTo>
                                <a:pt x="55" y="165"/>
                                <a:pt x="55" y="165"/>
                                <a:pt x="55" y="165"/>
                              </a:cubicBezTo>
                              <a:cubicBezTo>
                                <a:pt x="55" y="137"/>
                                <a:pt x="55" y="137"/>
                                <a:pt x="55" y="137"/>
                              </a:cubicBezTo>
                              <a:lnTo>
                                <a:pt x="97" y="137"/>
                              </a:lnTo>
                              <a:close/>
                              <a:moveTo>
                                <a:pt x="102" y="70"/>
                              </a:moveTo>
                              <a:cubicBezTo>
                                <a:pt x="111" y="57"/>
                                <a:pt x="117" y="40"/>
                                <a:pt x="119" y="27"/>
                              </a:cubicBezTo>
                              <a:cubicBezTo>
                                <a:pt x="142" y="21"/>
                                <a:pt x="142" y="21"/>
                                <a:pt x="142" y="21"/>
                              </a:cubicBezTo>
                              <a:cubicBezTo>
                                <a:pt x="138" y="34"/>
                                <a:pt x="126" y="67"/>
                                <a:pt x="102" y="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o:spt="100" style="position:absolute;left:0pt;margin-left:44.7pt;margin-top:385.55pt;height:17.8pt;width:18.8pt;z-index:251679744;mso-width-relative:page;mso-height-relative:page;" fillcolor="#649EB2" filled="t" stroked="f" coordsize="150,172" o:gfxdata="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" path="m120,21c120,20,120,12,120,6c127,6,127,6,127,6c127,0,127,0,127,0c120,0,120,0,120,0c30,0,30,0,30,0c23,0,23,0,23,0c23,6,23,6,23,6c30,6,30,6,30,6c30,12,30,20,30,21c0,15,0,15,0,15c0,15,12,76,53,76c53,76,53,76,53,76c56,79,58,81,61,83c59,83,58,84,58,86c58,88,59,89,61,89c65,89,65,89,65,89c55,132,55,132,55,132c48,132,48,132,48,132c48,172,48,172,48,172c105,172,105,172,105,172c105,132,105,132,105,132c97,132,97,132,97,132c87,89,87,89,87,89c91,89,91,89,91,89c93,89,95,88,95,86c95,84,93,83,91,83c89,83,89,83,89,83c92,81,94,79,97,76c97,76,97,76,97,76c138,76,150,15,150,15l120,21xm8,21c31,27,31,27,31,27c33,40,39,57,48,70c24,67,12,34,8,21xm57,70c56,70,41,57,39,12c45,11,45,11,45,11c47,54,61,65,61,66l57,70xm97,137c97,165,97,165,97,165c55,165,55,165,55,165c55,137,55,137,55,137l97,137xm102,70c111,57,117,40,119,27c142,21,142,21,142,21c138,34,126,67,102,70xe">
                <v:path o:connectlocs="191008,27600;191008,7885;202150,7885;202150,0;191008,0;47752,0;36609,0;36609,7885;47752,7885;47752,27600;0,19714;84361,99886;84361,99886;97095,109087;92320,113030;97095,116972;103462,116972;87545,173487;76403,173487;76403,226060;167132,226060;167132,173487;154398,173487;138480,116972;144847,116972;151214,113030;144847,109087;141664,109087;154398,99886;154398,99886;238760,19714;191008,27600;12733,27600;49343,35486;76403,92001;12733,27600;90728,92001;62077,15771;71628,14457;97095,86743;90728,92001;154398,180059;154398,216859;87545,216859;87545,180059;154398,180059;162356,92001;189416,35486;226026,27600;162356,92001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5959475</wp:posOffset>
                </wp:positionV>
                <wp:extent cx="238760" cy="226060"/>
                <wp:effectExtent l="0" t="0" r="15240" b="2540"/>
                <wp:wrapNone/>
                <wp:docPr id="39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8760" cy="226060"/>
                        </a:xfrm>
                        <a:custGeom>
                          <a:avLst/>
                          <a:gdLst>
                            <a:gd name="T0" fmla="*/ 120 w 150"/>
                            <a:gd name="T1" fmla="*/ 21 h 172"/>
                            <a:gd name="T2" fmla="*/ 120 w 150"/>
                            <a:gd name="T3" fmla="*/ 6 h 172"/>
                            <a:gd name="T4" fmla="*/ 127 w 150"/>
                            <a:gd name="T5" fmla="*/ 6 h 172"/>
                            <a:gd name="T6" fmla="*/ 127 w 150"/>
                            <a:gd name="T7" fmla="*/ 0 h 172"/>
                            <a:gd name="T8" fmla="*/ 120 w 150"/>
                            <a:gd name="T9" fmla="*/ 0 h 172"/>
                            <a:gd name="T10" fmla="*/ 30 w 150"/>
                            <a:gd name="T11" fmla="*/ 0 h 172"/>
                            <a:gd name="T12" fmla="*/ 23 w 150"/>
                            <a:gd name="T13" fmla="*/ 0 h 172"/>
                            <a:gd name="T14" fmla="*/ 23 w 150"/>
                            <a:gd name="T15" fmla="*/ 6 h 172"/>
                            <a:gd name="T16" fmla="*/ 30 w 150"/>
                            <a:gd name="T17" fmla="*/ 6 h 172"/>
                            <a:gd name="T18" fmla="*/ 30 w 150"/>
                            <a:gd name="T19" fmla="*/ 21 h 172"/>
                            <a:gd name="T20" fmla="*/ 0 w 150"/>
                            <a:gd name="T21" fmla="*/ 15 h 172"/>
                            <a:gd name="T22" fmla="*/ 53 w 150"/>
                            <a:gd name="T23" fmla="*/ 76 h 172"/>
                            <a:gd name="T24" fmla="*/ 53 w 150"/>
                            <a:gd name="T25" fmla="*/ 76 h 172"/>
                            <a:gd name="T26" fmla="*/ 61 w 150"/>
                            <a:gd name="T27" fmla="*/ 83 h 172"/>
                            <a:gd name="T28" fmla="*/ 58 w 150"/>
                            <a:gd name="T29" fmla="*/ 86 h 172"/>
                            <a:gd name="T30" fmla="*/ 61 w 150"/>
                            <a:gd name="T31" fmla="*/ 89 h 172"/>
                            <a:gd name="T32" fmla="*/ 65 w 150"/>
                            <a:gd name="T33" fmla="*/ 89 h 172"/>
                            <a:gd name="T34" fmla="*/ 55 w 150"/>
                            <a:gd name="T35" fmla="*/ 132 h 172"/>
                            <a:gd name="T36" fmla="*/ 48 w 150"/>
                            <a:gd name="T37" fmla="*/ 132 h 172"/>
                            <a:gd name="T38" fmla="*/ 48 w 150"/>
                            <a:gd name="T39" fmla="*/ 172 h 172"/>
                            <a:gd name="T40" fmla="*/ 105 w 150"/>
                            <a:gd name="T41" fmla="*/ 172 h 172"/>
                            <a:gd name="T42" fmla="*/ 105 w 150"/>
                            <a:gd name="T43" fmla="*/ 132 h 172"/>
                            <a:gd name="T44" fmla="*/ 97 w 150"/>
                            <a:gd name="T45" fmla="*/ 132 h 172"/>
                            <a:gd name="T46" fmla="*/ 87 w 150"/>
                            <a:gd name="T47" fmla="*/ 89 h 172"/>
                            <a:gd name="T48" fmla="*/ 91 w 150"/>
                            <a:gd name="T49" fmla="*/ 89 h 172"/>
                            <a:gd name="T50" fmla="*/ 95 w 150"/>
                            <a:gd name="T51" fmla="*/ 86 h 172"/>
                            <a:gd name="T52" fmla="*/ 91 w 150"/>
                            <a:gd name="T53" fmla="*/ 83 h 172"/>
                            <a:gd name="T54" fmla="*/ 89 w 150"/>
                            <a:gd name="T55" fmla="*/ 83 h 172"/>
                            <a:gd name="T56" fmla="*/ 97 w 150"/>
                            <a:gd name="T57" fmla="*/ 76 h 172"/>
                            <a:gd name="T58" fmla="*/ 97 w 150"/>
                            <a:gd name="T59" fmla="*/ 76 h 172"/>
                            <a:gd name="T60" fmla="*/ 150 w 150"/>
                            <a:gd name="T61" fmla="*/ 15 h 172"/>
                            <a:gd name="T62" fmla="*/ 120 w 150"/>
                            <a:gd name="T63" fmla="*/ 21 h 172"/>
                            <a:gd name="T64" fmla="*/ 8 w 150"/>
                            <a:gd name="T65" fmla="*/ 21 h 172"/>
                            <a:gd name="T66" fmla="*/ 31 w 150"/>
                            <a:gd name="T67" fmla="*/ 27 h 172"/>
                            <a:gd name="T68" fmla="*/ 48 w 150"/>
                            <a:gd name="T69" fmla="*/ 70 h 172"/>
                            <a:gd name="T70" fmla="*/ 8 w 150"/>
                            <a:gd name="T71" fmla="*/ 21 h 172"/>
                            <a:gd name="T72" fmla="*/ 57 w 150"/>
                            <a:gd name="T73" fmla="*/ 70 h 172"/>
                            <a:gd name="T74" fmla="*/ 39 w 150"/>
                            <a:gd name="T75" fmla="*/ 12 h 172"/>
                            <a:gd name="T76" fmla="*/ 45 w 150"/>
                            <a:gd name="T77" fmla="*/ 11 h 172"/>
                            <a:gd name="T78" fmla="*/ 61 w 150"/>
                            <a:gd name="T79" fmla="*/ 66 h 172"/>
                            <a:gd name="T80" fmla="*/ 57 w 150"/>
                            <a:gd name="T81" fmla="*/ 70 h 172"/>
                            <a:gd name="T82" fmla="*/ 97 w 150"/>
                            <a:gd name="T83" fmla="*/ 137 h 172"/>
                            <a:gd name="T84" fmla="*/ 97 w 150"/>
                            <a:gd name="T85" fmla="*/ 165 h 172"/>
                            <a:gd name="T86" fmla="*/ 55 w 150"/>
                            <a:gd name="T87" fmla="*/ 165 h 172"/>
                            <a:gd name="T88" fmla="*/ 55 w 150"/>
                            <a:gd name="T89" fmla="*/ 137 h 172"/>
                            <a:gd name="T90" fmla="*/ 97 w 150"/>
                            <a:gd name="T91" fmla="*/ 137 h 172"/>
                            <a:gd name="T92" fmla="*/ 102 w 150"/>
                            <a:gd name="T93" fmla="*/ 70 h 172"/>
                            <a:gd name="T94" fmla="*/ 119 w 150"/>
                            <a:gd name="T95" fmla="*/ 27 h 172"/>
                            <a:gd name="T96" fmla="*/ 142 w 150"/>
                            <a:gd name="T97" fmla="*/ 21 h 172"/>
                            <a:gd name="T98" fmla="*/ 102 w 150"/>
                            <a:gd name="T99" fmla="*/ 70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0" h="172">
                              <a:moveTo>
                                <a:pt x="120" y="21"/>
                              </a:moveTo>
                              <a:cubicBezTo>
                                <a:pt x="120" y="20"/>
                                <a:pt x="120" y="12"/>
                                <a:pt x="120" y="6"/>
                              </a:cubicBezTo>
                              <a:cubicBezTo>
                                <a:pt x="127" y="6"/>
                                <a:pt x="127" y="6"/>
                                <a:pt x="127" y="6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20" y="0"/>
                                <a:pt x="120" y="0"/>
                                <a:pt x="120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23" y="6"/>
                                <a:pt x="23" y="6"/>
                                <a:pt x="23" y="6"/>
                              </a:cubicBezTo>
                              <a:cubicBezTo>
                                <a:pt x="30" y="6"/>
                                <a:pt x="30" y="6"/>
                                <a:pt x="30" y="6"/>
                              </a:cubicBezTo>
                              <a:cubicBezTo>
                                <a:pt x="30" y="12"/>
                                <a:pt x="30" y="20"/>
                                <a:pt x="30" y="21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15"/>
                                <a:pt x="12" y="76"/>
                                <a:pt x="53" y="76"/>
                              </a:cubicBezTo>
                              <a:cubicBezTo>
                                <a:pt x="53" y="76"/>
                                <a:pt x="53" y="76"/>
                                <a:pt x="53" y="76"/>
                              </a:cubicBezTo>
                              <a:cubicBezTo>
                                <a:pt x="56" y="79"/>
                                <a:pt x="58" y="81"/>
                                <a:pt x="61" y="83"/>
                              </a:cubicBezTo>
                              <a:cubicBezTo>
                                <a:pt x="59" y="83"/>
                                <a:pt x="58" y="84"/>
                                <a:pt x="58" y="86"/>
                              </a:cubicBezTo>
                              <a:cubicBezTo>
                                <a:pt x="58" y="88"/>
                                <a:pt x="59" y="89"/>
                                <a:pt x="61" y="89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55" y="132"/>
                                <a:pt x="55" y="132"/>
                                <a:pt x="55" y="132"/>
                              </a:cubicBezTo>
                              <a:cubicBezTo>
                                <a:pt x="48" y="132"/>
                                <a:pt x="48" y="132"/>
                                <a:pt x="48" y="132"/>
                              </a:cubicBezTo>
                              <a:cubicBezTo>
                                <a:pt x="48" y="172"/>
                                <a:pt x="48" y="172"/>
                                <a:pt x="48" y="172"/>
                              </a:cubicBezTo>
                              <a:cubicBezTo>
                                <a:pt x="105" y="172"/>
                                <a:pt x="105" y="172"/>
                                <a:pt x="105" y="172"/>
                              </a:cubicBezTo>
                              <a:cubicBezTo>
                                <a:pt x="105" y="132"/>
                                <a:pt x="105" y="132"/>
                                <a:pt x="105" y="132"/>
                              </a:cubicBezTo>
                              <a:cubicBezTo>
                                <a:pt x="97" y="132"/>
                                <a:pt x="97" y="132"/>
                                <a:pt x="97" y="132"/>
                              </a:cubicBezTo>
                              <a:cubicBezTo>
                                <a:pt x="87" y="89"/>
                                <a:pt x="87" y="89"/>
                                <a:pt x="87" y="89"/>
                              </a:cubicBezTo>
                              <a:cubicBezTo>
                                <a:pt x="91" y="89"/>
                                <a:pt x="91" y="89"/>
                                <a:pt x="91" y="89"/>
                              </a:cubicBezTo>
                              <a:cubicBezTo>
                                <a:pt x="93" y="89"/>
                                <a:pt x="95" y="88"/>
                                <a:pt x="95" y="86"/>
                              </a:cubicBezTo>
                              <a:cubicBezTo>
                                <a:pt x="95" y="84"/>
                                <a:pt x="93" y="83"/>
                                <a:pt x="91" y="83"/>
                              </a:cubicBezTo>
                              <a:cubicBezTo>
                                <a:pt x="89" y="83"/>
                                <a:pt x="89" y="83"/>
                                <a:pt x="89" y="83"/>
                              </a:cubicBezTo>
                              <a:cubicBezTo>
                                <a:pt x="92" y="81"/>
                                <a:pt x="94" y="79"/>
                                <a:pt x="97" y="76"/>
                              </a:cubicBezTo>
                              <a:cubicBezTo>
                                <a:pt x="97" y="76"/>
                                <a:pt x="97" y="76"/>
                                <a:pt x="97" y="76"/>
                              </a:cubicBezTo>
                              <a:cubicBezTo>
                                <a:pt x="138" y="76"/>
                                <a:pt x="150" y="15"/>
                                <a:pt x="150" y="15"/>
                              </a:cubicBezTo>
                              <a:lnTo>
                                <a:pt x="120" y="21"/>
                              </a:lnTo>
                              <a:close/>
                              <a:moveTo>
                                <a:pt x="8" y="21"/>
                              </a:moveTo>
                              <a:cubicBezTo>
                                <a:pt x="31" y="27"/>
                                <a:pt x="31" y="27"/>
                                <a:pt x="31" y="27"/>
                              </a:cubicBezTo>
                              <a:cubicBezTo>
                                <a:pt x="33" y="40"/>
                                <a:pt x="39" y="57"/>
                                <a:pt x="48" y="70"/>
                              </a:cubicBezTo>
                              <a:cubicBezTo>
                                <a:pt x="24" y="67"/>
                                <a:pt x="12" y="34"/>
                                <a:pt x="8" y="21"/>
                              </a:cubicBezTo>
                              <a:close/>
                              <a:moveTo>
                                <a:pt x="57" y="70"/>
                              </a:moveTo>
                              <a:cubicBezTo>
                                <a:pt x="56" y="70"/>
                                <a:pt x="41" y="57"/>
                                <a:pt x="39" y="12"/>
                              </a:cubicBezTo>
                              <a:cubicBezTo>
                                <a:pt x="45" y="11"/>
                                <a:pt x="45" y="11"/>
                                <a:pt x="45" y="11"/>
                              </a:cubicBezTo>
                              <a:cubicBezTo>
                                <a:pt x="47" y="54"/>
                                <a:pt x="61" y="65"/>
                                <a:pt x="61" y="66"/>
                              </a:cubicBezTo>
                              <a:lnTo>
                                <a:pt x="57" y="70"/>
                              </a:lnTo>
                              <a:close/>
                              <a:moveTo>
                                <a:pt x="97" y="137"/>
                              </a:moveTo>
                              <a:cubicBezTo>
                                <a:pt x="97" y="165"/>
                                <a:pt x="97" y="165"/>
                                <a:pt x="97" y="165"/>
                              </a:cubicBezTo>
                              <a:cubicBezTo>
                                <a:pt x="55" y="165"/>
                                <a:pt x="55" y="165"/>
                                <a:pt x="55" y="165"/>
                              </a:cubicBezTo>
                              <a:cubicBezTo>
                                <a:pt x="55" y="137"/>
                                <a:pt x="55" y="137"/>
                                <a:pt x="55" y="137"/>
                              </a:cubicBezTo>
                              <a:lnTo>
                                <a:pt x="97" y="137"/>
                              </a:lnTo>
                              <a:close/>
                              <a:moveTo>
                                <a:pt x="102" y="70"/>
                              </a:moveTo>
                              <a:cubicBezTo>
                                <a:pt x="111" y="57"/>
                                <a:pt x="117" y="40"/>
                                <a:pt x="119" y="27"/>
                              </a:cubicBezTo>
                              <a:cubicBezTo>
                                <a:pt x="142" y="21"/>
                                <a:pt x="142" y="21"/>
                                <a:pt x="142" y="21"/>
                              </a:cubicBezTo>
                              <a:cubicBezTo>
                                <a:pt x="138" y="34"/>
                                <a:pt x="126" y="67"/>
                                <a:pt x="102" y="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o:spt="100" style="position:absolute;left:0pt;margin-left:44.7pt;margin-top:469.25pt;height:17.8pt;width:18.8pt;z-index:251683840;mso-width-relative:page;mso-height-relative:page;" fillcolor="#649EB2" filled="t" stroked="f" coordsize="150,172" o:gfxdata="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" path="m120,21c120,20,120,12,120,6c127,6,127,6,127,6c127,0,127,0,127,0c120,0,120,0,120,0c30,0,30,0,30,0c23,0,23,0,23,0c23,6,23,6,23,6c30,6,30,6,30,6c30,12,30,20,30,21c0,15,0,15,0,15c0,15,12,76,53,76c53,76,53,76,53,76c56,79,58,81,61,83c59,83,58,84,58,86c58,88,59,89,61,89c65,89,65,89,65,89c55,132,55,132,55,132c48,132,48,132,48,132c48,172,48,172,48,172c105,172,105,172,105,172c105,132,105,132,105,132c97,132,97,132,97,132c87,89,87,89,87,89c91,89,91,89,91,89c93,89,95,88,95,86c95,84,93,83,91,83c89,83,89,83,89,83c92,81,94,79,97,76c97,76,97,76,97,76c138,76,150,15,150,15l120,21xm8,21c31,27,31,27,31,27c33,40,39,57,48,70c24,67,12,34,8,21xm57,70c56,70,41,57,39,12c45,11,45,11,45,11c47,54,61,65,61,66l57,70xm97,137c97,165,97,165,97,165c55,165,55,165,55,165c55,137,55,137,55,137l97,137xm102,70c111,57,117,40,119,27c142,21,142,21,142,21c138,34,126,67,102,70xe">
                <v:path o:connectlocs="191008,27600;191008,7885;202150,7885;202150,0;191008,0;47752,0;36609,0;36609,7885;47752,7885;47752,27600;0,19714;84361,99886;84361,99886;97095,109087;92320,113030;97095,116972;103462,116972;87545,173487;76403,173487;76403,226060;167132,226060;167132,173487;154398,173487;138480,116972;144847,116972;151214,113030;144847,109087;141664,109087;154398,99886;154398,99886;238760,19714;191008,27600;12733,27600;49343,35486;76403,92001;12733,27600;90728,92001;62077,15771;71628,14457;97095,86743;90728,92001;154398,180059;154398,216859;87545,216859;87545,180059;154398,180059;162356,92001;189416,35486;226026,27600;162356,92001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4852035</wp:posOffset>
                </wp:positionV>
                <wp:extent cx="644652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45pt;margin-top:382.05pt;height:0pt;width:507.6pt;z-index:251674624;mso-width-relative:page;mso-height-relative:page;" filled="f" stroked="t" coordsize="21600,21600" o:gfxdata="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b1uX/2AAAAAsBAAAPAAAAAAAAAAEAIAAAACIAAABkcnMvZG93bnJldi54&#10;bWxQSwECFAAUAAAACACHTuJAd1o2wfoBAADkAwAADgAAAAAAAAABACAAAAAnAQAAZHJzL2Uyb0Rv&#10;Yy54bWxQSwUGAAAAAAYABgBZAQAAkwUAAAAA&#10;">
                <v:fill on="f" focussize="0,0"/>
                <v:stroke weight="1pt" color="#D9D9D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3028950</wp:posOffset>
                </wp:positionV>
                <wp:extent cx="221615" cy="217805"/>
                <wp:effectExtent l="0" t="0" r="6985" b="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4.7pt;margin-top:238.5pt;height:17.15pt;width:17.45pt;z-index:251673600;v-text-anchor:middle;mso-width-relative:page;mso-height-relative:page;" fillcolor="#649EB2" filled="t" stroked="f" coordsize="99,97" o:gfxdata="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1954530</wp:posOffset>
                </wp:positionV>
                <wp:extent cx="220980" cy="153670"/>
                <wp:effectExtent l="0" t="0" r="7620" b="0"/>
                <wp:wrapNone/>
                <wp:docPr id="1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649EB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44.7pt;margin-top:153.9pt;height:12.1pt;width:17.4pt;z-index:251672576;mso-width-relative:page;mso-height-relative:page;" fillcolor="#649EB2" filled="t" stroked="f" coordsize="263,184" o:gfxdata="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5942965</wp:posOffset>
                </wp:positionV>
                <wp:extent cx="6446520" cy="0"/>
                <wp:effectExtent l="0" t="635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pt;margin-top:467.95pt;height:0pt;width:507.6pt;z-index:251681792;mso-width-relative:page;mso-height-relative:page;" filled="f" stroked="t" coordsize="21600,21600" o:gfxdata="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4Xs7dkAAAALAQAADwAAAAAAAAABACAAAAAiAAAAZHJzL2Rvd25yZXYu&#10;eG1sUEsBAhQAFAAAAAgAh07iQGczXEX6AQAA5AMAAA4AAAAAAAAAAQAgAAAAKAEAAGRycy9lMm9E&#10;b2MueG1sUEsFBgAAAAAGAAYAWQEAAJQFAAAAAA==&#10;">
                <v:fill on="f" focussize="0,0"/>
                <v:stroke weight="1pt" color="#D9D9D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2937510</wp:posOffset>
                </wp:positionV>
                <wp:extent cx="644652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9pt;margin-top:231.3pt;height:0pt;width:507.6pt;z-index:251677696;mso-width-relative:page;mso-height-relative:page;" filled="f" stroked="t" coordsize="21600,21600" o:gfxdata="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OIWXdgAAAALAQAADwAAAAAAAAABACAAAAAiAAAAZHJzL2Rvd25yZXYu&#10;eG1sUEsBAhQAFAAAAAgAh07iQJ5GOnL7AQAA5AMAAA4AAAAAAAAAAQAgAAAAJwEAAGRycy9lMm9E&#10;b2MueG1sUEsFBgAAAAAGAAYAWQEAAJQFAAAAAA==&#10;">
                <v:fill on="f" focussize="0,0"/>
                <v:stroke weight="1pt" color="#D9D9D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1852930</wp:posOffset>
                </wp:positionV>
                <wp:extent cx="6610350" cy="8092440"/>
                <wp:effectExtent l="0" t="0" r="0" b="0"/>
                <wp:wrapNone/>
                <wp:docPr id="15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09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280D"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  <w:p w14:paraId="31990F9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eastAsia="微软雅黑"/>
                                <w:b w:val="0"/>
                                <w:bCs w:val="0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中山大学信息科学与技术学院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通信与信息系统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工学博士</w:t>
                            </w:r>
                          </w:p>
                          <w:p w14:paraId="362C82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中山大学物理科学与工程技术学院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微电子与固体电子学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工学硕士</w:t>
                            </w:r>
                          </w:p>
                          <w:p w14:paraId="43F0A4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199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华南师范大学生物系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生物学教育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理学学士</w:t>
                            </w:r>
                          </w:p>
                          <w:p w14:paraId="34F12637"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</w:rPr>
                              <w:t xml:space="preserve">工作经历 </w:t>
                            </w:r>
                          </w:p>
                          <w:p w14:paraId="57D686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1997.07～2004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广东省佛山三水华侨中学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中学信息技术教师</w:t>
                            </w:r>
                          </w:p>
                          <w:p w14:paraId="0E4780D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温州大学物/数理与电子信息工程学院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网络工程专业教师 / 专业助理</w:t>
                            </w:r>
                          </w:p>
                          <w:p w14:paraId="3EB426A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温州大学计算机与人工智能学院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网络工程专业教师 / 系主任</w:t>
                            </w:r>
                          </w:p>
                          <w:p w14:paraId="1E5366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主讲必修课程：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路由与交换、网络系统规划与设计（新开）、网络智能技术及应用（新开）</w:t>
                            </w:r>
                          </w:p>
                          <w:p w14:paraId="6F4549E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主讲选修课程：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IP统一通信技术（新开）、物联网技术导论（新开）、数据中心与云计算（新开）</w:t>
                            </w:r>
                          </w:p>
                          <w:p w14:paraId="70FF0D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ind w:left="1476" w:leftChars="0" w:hanging="1476" w:hangingChars="703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主讲实践课程：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IT企业认知实践、网络系统部署与实施综合实践、网络系统规划与设计综合实践、智能网络开发综合实践（新开）</w:t>
                            </w:r>
                          </w:p>
                          <w:p w14:paraId="12FC18FE"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个人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</w:rPr>
                              <w:t xml:space="preserve">荣誉 </w:t>
                            </w:r>
                          </w:p>
                          <w:p w14:paraId="54CD736C">
                            <w:pPr>
                              <w:spacing w:line="360" w:lineRule="exact"/>
                              <w:jc w:val="left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2014年06月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温州大学“陈国同育人典范奖”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1/1</w:t>
                            </w:r>
                          </w:p>
                          <w:p w14:paraId="3A5189FF">
                            <w:pPr>
                              <w:spacing w:line="360" w:lineRule="exact"/>
                              <w:jc w:val="left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2015年12月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温州大学“华峰品德奖”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1/1</w:t>
                            </w:r>
                          </w:p>
                          <w:p w14:paraId="36C93E0B">
                            <w:pPr>
                              <w:spacing w:line="360" w:lineRule="exact"/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2022年12月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温州大学优秀基层教学组织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1/8（负责人）</w:t>
                            </w:r>
                          </w:p>
                          <w:p w14:paraId="377BA78A"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rFonts w:hint="default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团队荣誉</w:t>
                            </w:r>
                          </w:p>
                          <w:p w14:paraId="7A4109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国家级虚拟仿真实验教学示范中心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2/11（执行主任）</w:t>
                            </w:r>
                          </w:p>
                          <w:p w14:paraId="7A2776C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网络工程专业--工程教育专业认证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2/15（系主任）</w:t>
                            </w:r>
                          </w:p>
                          <w:p w14:paraId="4DA975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网络工程专业--国家一流本科专业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2/15（系主任）</w:t>
                            </w:r>
                          </w:p>
                          <w:p w14:paraId="0C95F0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浙江省大学生校外实践教育基地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2/20</w:t>
                            </w:r>
                          </w:p>
                          <w:p w14:paraId="0FEB50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浙江省教育成果奖二等奖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2/10</w:t>
                            </w:r>
                          </w:p>
                          <w:p w14:paraId="6D882B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温州市本科高等院校教师教学创新团队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2/15（系主任）</w:t>
                            </w:r>
                          </w:p>
                          <w:p w14:paraId="119558C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浙江省课程思政示范基层教学组织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2/5</w:t>
                            </w:r>
                          </w:p>
                          <w:p w14:paraId="3AC6AEE3"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rFonts w:hint="default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主持教科研项目与省级课程</w:t>
                            </w:r>
                          </w:p>
                          <w:p w14:paraId="585C58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ind w:left="2940" w:leftChars="0" w:hanging="2940" w:hangingChars="140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2013年12月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基于企业生态系统的分布式工程实践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浙江省高等教育教学改革研究项目</w:t>
                            </w:r>
                          </w:p>
                          <w:p w14:paraId="175103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ind w:left="2520" w:leftChars="0" w:firstLine="420" w:firstLine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教育中心建设模式探索与实践</w:t>
                            </w:r>
                          </w:p>
                          <w:p w14:paraId="06D84A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ind w:left="2940" w:leftChars="0" w:hanging="2940" w:hangingChars="140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受限随机通信下直驱开关磁阻电机系统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浙江省自然科学基金一般项目</w:t>
                            </w:r>
                          </w:p>
                          <w:p w14:paraId="474DDD1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ind w:left="2520" w:leftChars="0" w:firstLine="420" w:firstLine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精确定位网络化控制机理与方法研究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 w14:paraId="7A67D28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SDN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与AI的企业网络安全攻防实践浙江省虚拟仿真一流本科课程</w:t>
                            </w:r>
                          </w:p>
                          <w:p w14:paraId="345118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2021年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IT企业认知实践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浙江省社会实践一流本科课程</w:t>
                            </w:r>
                          </w:p>
                          <w:p w14:paraId="5EB9A17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2022年11月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路由与交换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浙江省线上一流本科课程</w:t>
                            </w:r>
                          </w:p>
                          <w:p w14:paraId="271D15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2022年11月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IT企业认知实践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浙江省课程思政示范课程</w:t>
                            </w:r>
                          </w:p>
                          <w:p w14:paraId="52FB18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2023年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IP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6+网络综合应用教程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浙江省“十四五”重点教材建设项目</w:t>
                            </w:r>
                          </w:p>
                          <w:p w14:paraId="59C517B3">
                            <w:pPr>
                              <w:spacing w:line="360" w:lineRule="exact"/>
                              <w:jc w:val="left"/>
                              <w:rPr>
                                <w:rFonts w:hint="default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42.75pt;margin-top:145.9pt;height:637.2pt;width:520.5pt;z-index:251671552;mso-width-relative:page;mso-height-relative:page;" filled="f" stroked="f" coordsize="21600,21600" o:gfxdata="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iTEdNgAAAAMAQAADwAAAAAAAAABACAAAAAiAAAAZHJzL2Rvd25yZXYueG1sUEsB&#10;AhQAFAAAAAgAh07iQPgUfre8AQAAY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F53280D">
                      <w:pPr>
                        <w:spacing w:after="240" w:line="360" w:lineRule="exact"/>
                        <w:ind w:left="720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</w:rPr>
                        <w:t xml:space="preserve">教育背景 </w:t>
                      </w:r>
                    </w:p>
                    <w:p w14:paraId="31990F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eastAsia="微软雅黑"/>
                          <w:b w:val="0"/>
                          <w:bCs w:val="0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07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中山大学信息科学与技术学院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通信与信息系统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工学博士</w:t>
                      </w:r>
                    </w:p>
                    <w:p w14:paraId="362C82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04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7.06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中山大学物理科学与工程技术学院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微电子与固体电子学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工学硕士</w:t>
                      </w:r>
                    </w:p>
                    <w:p w14:paraId="43F0A4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1993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199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7.06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华南师范大学生物系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生物学教育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理学学士</w:t>
                      </w:r>
                    </w:p>
                    <w:p w14:paraId="34F12637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</w:rPr>
                        <w:t xml:space="preserve">工作经历 </w:t>
                      </w:r>
                    </w:p>
                    <w:p w14:paraId="57D686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1997.07～2004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广东省佛山三水华侨中学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中学信息技术教师</w:t>
                      </w:r>
                    </w:p>
                    <w:p w14:paraId="0E4780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温州大学物/数理与电子信息工程学院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网络工程专业教师 / 专业助理</w:t>
                      </w:r>
                    </w:p>
                    <w:p w14:paraId="3EB426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温州大学计算机与人工智能学院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网络工程专业教师 / 系主任</w:t>
                      </w:r>
                    </w:p>
                    <w:p w14:paraId="1E5366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主讲必修课程：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路由与交换、网络系统规划与设计（新开）、网络智能技术及应用（新开）</w:t>
                      </w:r>
                    </w:p>
                    <w:p w14:paraId="6F4549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主讲选修课程：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IP统一通信技术（新开）、物联网技术导论（新开）、数据中心与云计算（新开）</w:t>
                      </w:r>
                    </w:p>
                    <w:p w14:paraId="70FF0D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ind w:left="1476" w:leftChars="0" w:hanging="1476" w:hangingChars="703"/>
                        <w:jc w:val="left"/>
                        <w:textAlignment w:val="auto"/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主讲实践课程：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IT企业认知实践、网络系统部署与实施综合实践、网络系统规划与设计综合实践、智能网络开发综合实践（新开）</w:t>
                      </w:r>
                    </w:p>
                    <w:p w14:paraId="12FC18FE">
                      <w:pPr>
                        <w:spacing w:after="240" w:line="360" w:lineRule="exact"/>
                        <w:ind w:left="720"/>
                        <w:jc w:val="left"/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  <w:t>个人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</w:rPr>
                        <w:t xml:space="preserve">荣誉 </w:t>
                      </w:r>
                    </w:p>
                    <w:p w14:paraId="54CD736C">
                      <w:pPr>
                        <w:spacing w:line="360" w:lineRule="exact"/>
                        <w:jc w:val="left"/>
                        <w:rPr>
                          <w:rFonts w:hint="default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2014年06月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温州大学“陈国同育人典范奖”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1/1</w:t>
                      </w:r>
                    </w:p>
                    <w:p w14:paraId="3A5189FF">
                      <w:pPr>
                        <w:spacing w:line="360" w:lineRule="exact"/>
                        <w:jc w:val="left"/>
                        <w:rPr>
                          <w:rFonts w:hint="default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2015年12月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温州大学“华峰品德奖”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1/1</w:t>
                      </w:r>
                    </w:p>
                    <w:p w14:paraId="36C93E0B">
                      <w:pPr>
                        <w:spacing w:line="360" w:lineRule="exact"/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2022年12月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温州大学优秀基层教学组织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1/8（负责人）</w:t>
                      </w:r>
                    </w:p>
                    <w:p w14:paraId="377BA78A">
                      <w:pPr>
                        <w:spacing w:after="240" w:line="360" w:lineRule="exact"/>
                        <w:ind w:left="720"/>
                        <w:jc w:val="left"/>
                        <w:rPr>
                          <w:rFonts w:hint="default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  <w:t>团队荣誉</w:t>
                      </w:r>
                    </w:p>
                    <w:p w14:paraId="7A4109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2015年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国家级虚拟仿真实验教学示范中心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2/11（执行主任）</w:t>
                      </w:r>
                    </w:p>
                    <w:p w14:paraId="7A2776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网络工程专业--工程教育专业认证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2/15（系主任）</w:t>
                      </w:r>
                    </w:p>
                    <w:p w14:paraId="4DA975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2020年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网络工程专业--国家一流本科专业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2/15（系主任）</w:t>
                      </w:r>
                    </w:p>
                    <w:p w14:paraId="0C95F0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浙江省大学生校外实践教育基地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2/20</w:t>
                      </w:r>
                    </w:p>
                    <w:p w14:paraId="0FEB50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2022年</w:t>
                      </w:r>
                      <w:r>
                        <w:rPr>
                          <w:rFonts w:hint="default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1月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浙江省教育成果奖二等奖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2/10</w:t>
                      </w:r>
                    </w:p>
                    <w:p w14:paraId="6D882B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2022年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温州市本科高等院校教师教学创新团队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2/15（系主任）</w:t>
                      </w:r>
                    </w:p>
                    <w:p w14:paraId="119558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2022年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浙江省课程思政示范基层教学组织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2/5</w:t>
                      </w:r>
                    </w:p>
                    <w:p w14:paraId="3AC6AEE3">
                      <w:pPr>
                        <w:spacing w:after="240" w:line="360" w:lineRule="exact"/>
                        <w:ind w:left="720"/>
                        <w:jc w:val="left"/>
                        <w:rPr>
                          <w:rFonts w:hint="default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  <w:t>主持教科研项目与省级课程</w:t>
                      </w:r>
                    </w:p>
                    <w:p w14:paraId="585C58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ind w:left="2940" w:leftChars="0" w:hanging="2940" w:hangingChars="1400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2013年12月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基于企业生态系统的分布式工程实践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浙江省高等教育教学改革研究项目</w:t>
                      </w:r>
                    </w:p>
                    <w:p w14:paraId="175103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ind w:left="2520" w:leftChars="0" w:firstLine="420" w:firstLineChars="0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教育中心建设模式探索与实践</w:t>
                      </w:r>
                    </w:p>
                    <w:p w14:paraId="06D84A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ind w:left="2940" w:leftChars="0" w:hanging="2940" w:hangingChars="1400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01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受限随机通信下直驱开关磁阻电机系统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浙江省自然科学基金一般项目</w:t>
                      </w:r>
                    </w:p>
                    <w:p w14:paraId="474DDD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ind w:left="2520" w:leftChars="0" w:firstLine="420" w:firstLineChars="0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精确定位网络化控制机理与方法研究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</w:p>
                    <w:p w14:paraId="7A67D2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SDN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与AI的企业网络安全攻防实践浙江省虚拟仿真一流本科课程</w:t>
                      </w:r>
                    </w:p>
                    <w:p w14:paraId="345118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2021年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IT企业认知实践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浙江省社会实践一流本科课程</w:t>
                      </w:r>
                    </w:p>
                    <w:p w14:paraId="5EB9A1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2022年11月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路由与交换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浙江省线上一流本科课程</w:t>
                      </w:r>
                    </w:p>
                    <w:p w14:paraId="271D15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2022年11月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IT企业认知实践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浙江省课程思政示范课程</w:t>
                      </w:r>
                    </w:p>
                    <w:p w14:paraId="52FB18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2023年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IP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6+网络综合应用教程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浙江省“十四五”重点教材建设项目</w:t>
                      </w:r>
                    </w:p>
                    <w:p w14:paraId="59C517B3">
                      <w:pPr>
                        <w:spacing w:line="360" w:lineRule="exact"/>
                        <w:jc w:val="left"/>
                        <w:rPr>
                          <w:rFonts w:hint="default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1808480</wp:posOffset>
                </wp:positionV>
                <wp:extent cx="7146925" cy="8691880"/>
                <wp:effectExtent l="0" t="0" r="0" b="0"/>
                <wp:wrapNone/>
                <wp:docPr id="3" name="同侧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6926" cy="8692079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" o:spid="_x0000_s1026" style="position:absolute;left:0pt;margin-left:17.25pt;margin-top:142.4pt;height:684.4pt;width:562.75pt;rotation:11796480f;z-index:251659264;v-text-anchor:middle;mso-width-relative:page;mso-height-relative:page;" fillcolor="#F2F2F2" filled="t" stroked="f" coordsize="7146926,8692079" o:gfxdata="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7WVyTbAAAADAEAAA8AAAAAAAAAAQAgAAAA&#10;IgAAAGRycy9kb3ducmV2LnhtbFBLAQIUABQAAAAIAIdO4kCX7EhkQQIAAGUEAAAOAAAAAAAAAAEA&#10;IAAAACoBAABkcnMvZTJvRG9jLnhtbFBLBQYAAAAABgAGAFkBAADdBQAAAAA=&#10;" path="m0,0l7146926,0,7146926,0,7146926,8692079,7146926,8692079,0,8692079,0,8692079,0,0,0,0xe">
                <v:path o:connectlocs="7146926,4346039;3573463,8692079;0,4346039;3573463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1029335</wp:posOffset>
                </wp:positionV>
                <wp:extent cx="1518920" cy="472440"/>
                <wp:effectExtent l="0" t="0" r="0" b="0"/>
                <wp:wrapNone/>
                <wp:docPr id="1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92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27A254">
                            <w:pPr>
                              <w:spacing w:line="600" w:lineRule="exact"/>
                              <w:rPr>
                                <w:rFonts w:hint="default" w:eastAsia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电话：13655776284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89.25pt;margin-top:81.05pt;height:37.2pt;width:119.6pt;z-index:251667456;mso-width-relative:page;mso-height-relative:page;" filled="f" stroked="f" coordsize="21600,21600" o:gfxdata="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rMhzu2AAAAAsBAAAPAAAAAAAAAAEAIAAAACIAAABkcnMvZG93bnJldi54bWxQSwEC&#10;FAAUAAAACACHTuJAlwmZGbsBAABf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327A254">
                      <w:pPr>
                        <w:spacing w:line="600" w:lineRule="exact"/>
                        <w:rPr>
                          <w:rFonts w:hint="default" w:eastAsia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电话：13655776284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1043940</wp:posOffset>
                </wp:positionV>
                <wp:extent cx="1704975" cy="472440"/>
                <wp:effectExtent l="0" t="0" r="0" b="0"/>
                <wp:wrapNone/>
                <wp:docPr id="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56599">
                            <w:pPr>
                              <w:spacing w:line="600" w:lineRule="exact"/>
                              <w:rPr>
                                <w:rFonts w:hint="default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virginl@163.com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330.25pt;margin-top:82.2pt;height:37.2pt;width:134.25pt;z-index:251674624;mso-width-relative:page;mso-height-relative:page;" filled="f" stroked="f" coordsize="21600,21600" o:gfxdata="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4lRGK2AAAAAsBAAAPAAAAAAAAAAEAIAAAACIAAABkcnMvZG93bnJldi54bWxQSwEC&#10;FAAUAAAACACHTuJAgxvm2rsBAABe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7356599">
                      <w:pPr>
                        <w:spacing w:line="600" w:lineRule="exact"/>
                        <w:rPr>
                          <w:rFonts w:hint="default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default" w:ascii="微软雅黑" w:hAnsi="微软雅黑" w:eastAsia="微软雅黑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virginl@163.com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0</wp:posOffset>
                </wp:positionV>
                <wp:extent cx="7146925" cy="307975"/>
                <wp:effectExtent l="0" t="0" r="0" b="0"/>
                <wp:wrapNone/>
                <wp:docPr id="4" name="同侧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6926" cy="307883"/>
                        </a:xfrm>
                        <a:prstGeom prst="round2SameRect">
                          <a:avLst>
                            <a:gd name="adj1" fmla="val 41437"/>
                            <a:gd name="adj2" fmla="val 0"/>
                          </a:avLst>
                        </a:prstGeom>
                        <a:solidFill>
                          <a:srgbClr val="649E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" o:spid="_x0000_s1026" style="position:absolute;left:0pt;margin-left:17.25pt;margin-top:0pt;height:24.25pt;width:562.75pt;rotation:11796480f;z-index:251660288;v-text-anchor:middle;mso-width-relative:page;mso-height-relative:page;" fillcolor="#649EB2" filled="t" stroked="f" coordsize="7146926,307883" o:gfxdata="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jIXwtUAAAAHAQAADwAAAAAAAAABACAAAAAiAAAAZHJzL2Rvd25y&#10;ZXYueG1sUEsBAhQAFAAAAAgAh07iQBOwZJM6AgAARgQAAA4AAAAAAAAAAQAgAAAAJAEAAGRycy9l&#10;Mm9Eb2MueG1sUEsFBgAAAAAGAAYAWQEAANAFAAAAAA==&#10;" path="m127577,0l7019348,0c7089807,0,7146925,57118,7146925,127577l7146926,307883,7146926,307883,0,307883,0,307883,0,127577c0,57118,57118,0,127577,0xe">
                <v:path o:connectlocs="7146926,153941;3573463,307883;0,153941;3573463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10462895</wp:posOffset>
                </wp:positionV>
                <wp:extent cx="7146925" cy="238125"/>
                <wp:effectExtent l="0" t="0" r="0" b="9525"/>
                <wp:wrapNone/>
                <wp:docPr id="5" name="同侧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6925" cy="238244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649E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31" o:spid="_x0000_s1026" style="position:absolute;left:0pt;margin-left:17.25pt;margin-top:823.85pt;height:18.75pt;width:562.75pt;z-index:251661312;v-text-anchor:middle;mso-width-relative:page;mso-height-relative:page;" fillcolor="#649EB2" filled="t" stroked="f" coordsize="7146925,238244" o:gfxdata="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H6LztwAAAANAQAADwAAAAAAAAABACAAAAAiAAAAZHJzL2Rvd25yZXYu&#10;eG1sUEsBAhQAFAAAAAgAh07iQMIHyeswAgAAOAQAAA4AAAAAAAAAAQAgAAAAKwEAAGRycy9lMm9E&#10;b2MueG1sUEsFBgAAAAAGAAYAWQEAAM0FAAAAAA==&#10;" path="m119122,0l7027803,0c7093592,0,7146925,53333,7146925,119122l7146925,238244,7146925,238244,0,238244,0,238244,0,119122c0,53333,53333,0,119122,0xe">
                <v:path o:connectlocs="7146925,119122;3573462,238244;0,119122;3573462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447040</wp:posOffset>
                </wp:positionV>
                <wp:extent cx="4024630" cy="662940"/>
                <wp:effectExtent l="0" t="0" r="0" b="0"/>
                <wp:wrapNone/>
                <wp:docPr id="6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4630" cy="662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A19B7">
                            <w:pPr>
                              <w:spacing w:line="900" w:lineRule="exact"/>
                              <w:rPr>
                                <w:rFonts w:hint="default" w:eastAsia="微软雅黑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49EB2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刘军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49EB2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49EB2"/>
                                <w:kern w:val="24"/>
                                <w:szCs w:val="21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49EB2"/>
                                <w:kern w:val="24"/>
                                <w:szCs w:val="21"/>
                                <w:lang w:val="en-US" w:eastAsia="zh-CN"/>
                              </w:rPr>
                              <w:t>教学科研岗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36.8pt;margin-top:35.2pt;height:52.2pt;width:316.9pt;z-index:251662336;mso-width-relative:page;mso-height-relative:page;" filled="f" stroked="f" coordsize="21600,21600" o:gfxdata="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7NNGNYAAAAJAQAADwAAAAAAAAABACAAAAAiAAAAZHJzL2Rvd25yZXYueG1sUEsBAhQA&#10;FAAAAAgAh07iQPKnsk27AQAAXg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D6A19B7">
                      <w:pPr>
                        <w:spacing w:line="900" w:lineRule="exact"/>
                        <w:rPr>
                          <w:rFonts w:hint="default" w:eastAsia="微软雅黑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49EB2"/>
                          <w:kern w:val="24"/>
                          <w:sz w:val="48"/>
                          <w:szCs w:val="48"/>
                          <w:lang w:val="en-US" w:eastAsia="zh-CN"/>
                        </w:rPr>
                        <w:t>刘军</w:t>
                      </w:r>
                      <w:r>
                        <w:rPr>
                          <w:rFonts w:hint="eastAsia" w:ascii="微软雅黑" w:hAnsi="微软雅黑" w:eastAsia="微软雅黑"/>
                          <w:color w:val="649EB2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649EB2"/>
                          <w:kern w:val="24"/>
                          <w:szCs w:val="21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/>
                          <w:color w:val="649EB2"/>
                          <w:kern w:val="24"/>
                          <w:szCs w:val="21"/>
                          <w:lang w:val="en-US" w:eastAsia="zh-CN"/>
                        </w:rPr>
                        <w:t>教学科研岗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1553845</wp:posOffset>
                </wp:positionV>
                <wp:extent cx="140335" cy="188595"/>
                <wp:effectExtent l="0" t="0" r="0" b="254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0487" cy="188374"/>
                        </a:xfrm>
                        <a:custGeom>
                          <a:avLst/>
                          <a:gdLst>
                            <a:gd name="connsiteX0" fmla="*/ 226727 w 453383"/>
                            <a:gd name="connsiteY0" fmla="*/ 124054 h 607921"/>
                            <a:gd name="connsiteX1" fmla="*/ 329188 w 453383"/>
                            <a:gd name="connsiteY1" fmla="*/ 226374 h 607921"/>
                            <a:gd name="connsiteX2" fmla="*/ 226727 w 453383"/>
                            <a:gd name="connsiteY2" fmla="*/ 328694 h 607921"/>
                            <a:gd name="connsiteX3" fmla="*/ 124266 w 453383"/>
                            <a:gd name="connsiteY3" fmla="*/ 226374 h 607921"/>
                            <a:gd name="connsiteX4" fmla="*/ 226727 w 453383"/>
                            <a:gd name="connsiteY4" fmla="*/ 124054 h 607921"/>
                            <a:gd name="connsiteX5" fmla="*/ 226692 w 453383"/>
                            <a:gd name="connsiteY5" fmla="*/ 70105 h 607921"/>
                            <a:gd name="connsiteX6" fmla="*/ 70201 w 453383"/>
                            <a:gd name="connsiteY6" fmla="*/ 226381 h 607921"/>
                            <a:gd name="connsiteX7" fmla="*/ 226692 w 453383"/>
                            <a:gd name="connsiteY7" fmla="*/ 382657 h 607921"/>
                            <a:gd name="connsiteX8" fmla="*/ 383182 w 453383"/>
                            <a:gd name="connsiteY8" fmla="*/ 226381 h 607921"/>
                            <a:gd name="connsiteX9" fmla="*/ 226692 w 453383"/>
                            <a:gd name="connsiteY9" fmla="*/ 70105 h 607921"/>
                            <a:gd name="connsiteX10" fmla="*/ 226692 w 453383"/>
                            <a:gd name="connsiteY10" fmla="*/ 0 h 607921"/>
                            <a:gd name="connsiteX11" fmla="*/ 453383 w 453383"/>
                            <a:gd name="connsiteY11" fmla="*/ 226381 h 607921"/>
                            <a:gd name="connsiteX12" fmla="*/ 226692 w 453383"/>
                            <a:gd name="connsiteY12" fmla="*/ 607921 h 607921"/>
                            <a:gd name="connsiteX13" fmla="*/ 0 w 453383"/>
                            <a:gd name="connsiteY13" fmla="*/ 226381 h 607921"/>
                            <a:gd name="connsiteX14" fmla="*/ 226692 w 453383"/>
                            <a:gd name="connsiteY14" fmla="*/ 0 h 6079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53383" h="607921">
                              <a:moveTo>
                                <a:pt x="226727" y="124054"/>
                              </a:moveTo>
                              <a:cubicBezTo>
                                <a:pt x="283315" y="124054"/>
                                <a:pt x="329188" y="169864"/>
                                <a:pt x="329188" y="226374"/>
                              </a:cubicBezTo>
                              <a:cubicBezTo>
                                <a:pt x="329188" y="282884"/>
                                <a:pt x="283315" y="328694"/>
                                <a:pt x="226727" y="328694"/>
                              </a:cubicBezTo>
                              <a:cubicBezTo>
                                <a:pt x="170139" y="328694"/>
                                <a:pt x="124266" y="282884"/>
                                <a:pt x="124266" y="226374"/>
                              </a:cubicBezTo>
                              <a:cubicBezTo>
                                <a:pt x="124266" y="169864"/>
                                <a:pt x="170139" y="124054"/>
                                <a:pt x="226727" y="124054"/>
                              </a:cubicBezTo>
                              <a:close/>
                              <a:moveTo>
                                <a:pt x="226692" y="70105"/>
                              </a:moveTo>
                              <a:cubicBezTo>
                                <a:pt x="140231" y="70105"/>
                                <a:pt x="70201" y="140039"/>
                                <a:pt x="70201" y="226381"/>
                              </a:cubicBezTo>
                              <a:cubicBezTo>
                                <a:pt x="70201" y="312724"/>
                                <a:pt x="140231" y="382657"/>
                                <a:pt x="226692" y="382657"/>
                              </a:cubicBezTo>
                              <a:cubicBezTo>
                                <a:pt x="313153" y="382657"/>
                                <a:pt x="383182" y="312724"/>
                                <a:pt x="383182" y="226381"/>
                              </a:cubicBezTo>
                              <a:cubicBezTo>
                                <a:pt x="383182" y="140039"/>
                                <a:pt x="313153" y="70105"/>
                                <a:pt x="226692" y="70105"/>
                              </a:cubicBezTo>
                              <a:close/>
                              <a:moveTo>
                                <a:pt x="226692" y="0"/>
                              </a:moveTo>
                              <a:cubicBezTo>
                                <a:pt x="351867" y="0"/>
                                <a:pt x="453383" y="101378"/>
                                <a:pt x="453383" y="226381"/>
                              </a:cubicBezTo>
                              <a:cubicBezTo>
                                <a:pt x="453383" y="351385"/>
                                <a:pt x="226692" y="607921"/>
                                <a:pt x="226692" y="607921"/>
                              </a:cubicBezTo>
                              <a:cubicBezTo>
                                <a:pt x="226692" y="607921"/>
                                <a:pt x="0" y="351385"/>
                                <a:pt x="0" y="226381"/>
                              </a:cubicBezTo>
                              <a:cubicBezTo>
                                <a:pt x="0" y="101378"/>
                                <a:pt x="101517" y="0"/>
                                <a:pt x="2266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4.7pt;margin-top:122.35pt;height:14.85pt;width:11.05pt;z-index:251669504;v-text-anchor:middle;mso-width-relative:page;mso-height-relative:page;" fillcolor="#649EB2" filled="t" stroked="f" coordsize="453383,607921" o:gfxdata="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AAAAAGRycy9QSwECFAAUAAAACACHTuJAH19s&#10;tdgAAAAKAQAADwAAAAAAAAABACAAAAAiAAAAZHJzL2Rvd25yZXYueG1sUEsBAhQAFAAAAAgAh07i&#10;QBzG1A0HBQAALhQAAA4AAAAAAAAAAQAgAAAAJwEAAGRycy9lMm9Eb2MueG1sUEsFBgAAAAAGAAYA&#10;WQEAAKAIAAAAAA==&#10;" path="m226727,124054c283315,124054,329188,169864,329188,226374c329188,282884,283315,328694,226727,328694c170139,328694,124266,282884,124266,226374c124266,169864,170139,124054,226727,124054xm226692,70105c140231,70105,70201,140039,70201,226381c70201,312724,140231,382657,226692,382657c313153,382657,383182,312724,383182,226381c383182,140039,313153,70105,226692,70105xm226692,0c351867,0,453383,101378,453383,226381c453383,351385,226692,607921,226692,607921c226692,607921,0,351385,0,226381c0,101378,101517,0,226692,0xe">
                <v:path o:connectlocs="70254,38440;102003,70145;70254,101851;38505,70145;70254,38440;70243,21723;21752,70147;70243,118572;118734,70147;70243,21723;70243,0;140487,70147;70243,188374;0,70147;70243,0" o:connectangles="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7924165</wp:posOffset>
                </wp:positionV>
                <wp:extent cx="644652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35pt;margin-top:623.95pt;height:0pt;width:507.6pt;z-index:251675648;mso-width-relative:page;mso-height-relative:page;" filled="f" stroked="t" coordsize="21600,21600" o:gfxdata="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FzfA9gAAAANAQAADwAAAAAAAAABACAAAAAiAAAAZHJzL2Rvd25yZXYu&#10;eG1sUEsBAhQAFAAAAAgAh07iQO9THRn7AQAA5AMAAA4AAAAAAAAAAQAgAAAAJwEAAGRycy9lMm9E&#10;b2MueG1sUEsFBgAAAAAGAAYAWQEAAJQFAAAAAA==&#10;">
                <v:fill on="f" focussize="0,0"/>
                <v:stroke weight="1pt" color="#D9D9D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0</wp:posOffset>
                </wp:positionV>
                <wp:extent cx="2390775" cy="175895"/>
                <wp:effectExtent l="0" t="0" r="9525" b="0"/>
                <wp:wrapNone/>
                <wp:docPr id="24" name="同侧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90776" cy="17585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" o:spid="_x0000_s1026" style="position:absolute;left:0pt;margin-left:204.5pt;margin-top:0pt;height:13.85pt;width:188.25pt;rotation:11796480f;z-index:251678720;v-text-anchor:middle;mso-width-relative:page;mso-height-relative:page;" fillcolor="#FFFFFF" filled="t" stroked="f" coordsize="2390776,175850" o:gfxdata="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PBbBbWAAAABwEAAA8AAAAAAAAAAQAgAAAAIgAAAGRycy9kb3ducmV2Lnht&#10;bFBLAQIUABQAAAAIAIdO4kD9vVPKNAIAAEcEAAAOAAAAAAAAAAEAIAAAACUBAABkcnMvZTJvRG9j&#10;LnhtbFBLBQYAAAAABgAGAFkBAADLBQAAAAA=&#10;" path="m87925,0l2302851,0c2351411,0,2390776,39365,2390776,87925l2390776,175850,2390776,175850,0,175850,0,175850,0,87925c0,39365,39365,0,87925,0xe">
                <v:path o:connectlocs="2390776,87925;1195388,175850;0,87925;1195388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 w14:paraId="64A2639B">
      <w:pPr>
        <w:widowControl/>
        <w:jc w:val="left"/>
      </w:pPr>
    </w:p>
    <w:p w14:paraId="278763EB"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2510790</wp:posOffset>
                </wp:positionV>
                <wp:extent cx="201295" cy="215900"/>
                <wp:effectExtent l="0" t="0" r="1905" b="12700"/>
                <wp:wrapNone/>
                <wp:docPr id="407" name="组合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" cy="215900"/>
                          <a:chOff x="9815" y="56320"/>
                          <a:chExt cx="638" cy="682"/>
                        </a:xfrm>
                      </wpg:grpSpPr>
                      <wps:wsp>
                        <wps:cNvPr id="405" name="Freeform 171"/>
                        <wps:cNvSpPr/>
                        <wps:spPr bwMode="auto">
                          <a:xfrm>
                            <a:off x="9815" y="56320"/>
                            <a:ext cx="602" cy="683"/>
                          </a:xfrm>
                          <a:custGeom>
                            <a:avLst/>
                            <a:gdLst>
                              <a:gd name="T0" fmla="*/ 170 w 314"/>
                              <a:gd name="T1" fmla="*/ 0 h 357"/>
                              <a:gd name="T2" fmla="*/ 0 w 314"/>
                              <a:gd name="T3" fmla="*/ 95 h 357"/>
                              <a:gd name="T4" fmla="*/ 146 w 314"/>
                              <a:gd name="T5" fmla="*/ 357 h 357"/>
                              <a:gd name="T6" fmla="*/ 314 w 314"/>
                              <a:gd name="T7" fmla="*/ 262 h 357"/>
                              <a:gd name="T8" fmla="*/ 170 w 314"/>
                              <a:gd name="T9" fmla="*/ 0 h 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4" h="357">
                                <a:moveTo>
                                  <a:pt x="170" y="0"/>
                                </a:moveTo>
                                <a:lnTo>
                                  <a:pt x="0" y="95"/>
                                </a:lnTo>
                                <a:lnTo>
                                  <a:pt x="146" y="357"/>
                                </a:lnTo>
                                <a:lnTo>
                                  <a:pt x="314" y="262"/>
                                </a:ln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solidFill>
                            <a:srgbClr val="649EB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06" name="Freeform 172"/>
                        <wps:cNvSpPr/>
                        <wps:spPr bwMode="auto">
                          <a:xfrm>
                            <a:off x="10107" y="56446"/>
                            <a:ext cx="346" cy="547"/>
                          </a:xfrm>
                          <a:custGeom>
                            <a:avLst/>
                            <a:gdLst>
                              <a:gd name="T0" fmla="*/ 182 w 182"/>
                              <a:gd name="T1" fmla="*/ 286 h 286"/>
                              <a:gd name="T2" fmla="*/ 0 w 182"/>
                              <a:gd name="T3" fmla="*/ 286 h 286"/>
                              <a:gd name="T4" fmla="*/ 0 w 182"/>
                              <a:gd name="T5" fmla="*/ 0 h 286"/>
                              <a:gd name="T6" fmla="*/ 180 w 182"/>
                              <a:gd name="T7" fmla="*/ 0 h 286"/>
                              <a:gd name="T8" fmla="*/ 182 w 182"/>
                              <a:gd name="T9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" h="286">
                                <a:moveTo>
                                  <a:pt x="182" y="286"/>
                                </a:moveTo>
                                <a:lnTo>
                                  <a:pt x="0" y="286"/>
                                </a:lnTo>
                                <a:lnTo>
                                  <a:pt x="0" y="0"/>
                                </a:lnTo>
                                <a:lnTo>
                                  <a:pt x="180" y="0"/>
                                </a:lnTo>
                                <a:lnTo>
                                  <a:pt x="182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EB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9pt;margin-top:197.7pt;height:17pt;width:15.85pt;z-index:251689984;mso-width-relative:page;mso-height-relative:page;" coordorigin="9815,56320" coordsize="638,682" o:gfxdata="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tqEIsdoAAAAKAQAADwAA&#10;AAAAAAABACAAAAAiAAAAZHJzL2Rvd25yZXYueG1sUEsBAhQAFAAAAAgAh07iQJ9e2P3cAwAASw0A&#10;AA4AAAAAAAAAAQAgAAAAKQEAAGRycy9lMm9Eb2MueG1sUEsFBgAAAAAGAAYAWQEAAHcHAAAAAA==&#10;">
                <o:lock v:ext="edit" aspectratio="f"/>
                <v:shape id="Freeform 171" o:spid="_x0000_s1026" o:spt="100" style="position:absolute;left:9815;top:56320;height:683;width:602;" fillcolor="#649EB2" filled="t" stroked="f" coordsize="314,357" o:gfxdata="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Weorb4A&#10;AADcAAAADwAAAAAAAAABACAAAAAiAAAAZHJzL2Rvd25yZXYueG1sUEsBAhQAFAAAAAgAh07iQDMv&#10;BZ47AAAAOQAAABAAAAAAAAAAAQAgAAAADQEAAGRycy9zaGFwZXhtbC54bWxQSwUGAAAAAAYABgBb&#10;AQAAtwMAAAAA&#10;" path="m170,0l0,95,146,357,314,262,170,0e">
                  <v:path o:connectlocs="325,0;0,181;279,683;602,501;325,0" o:connectangles="0,0,0,0,0"/>
                  <v:fill on="t" focussize="0,0"/>
                  <v:stroke on="f"/>
                  <v:imagedata o:title=""/>
                  <o:lock v:ext="edit" aspectratio="f"/>
                </v:shape>
                <v:shape id="Freeform 172" o:spid="_x0000_s1026" o:spt="100" style="position:absolute;left:10107;top:56446;height:547;width:346;" fillcolor="#649EB2" filled="t" stroked="f" coordsize="182,286" o:gfxdata="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xws0&#10;wAAAANwAAAAPAAAAAAAAAAEAIAAAACIAAABkcnMvZG93bnJldi54bWxQSwECFAAUAAAACACHTuJA&#10;My8FnjsAAAA5AAAAEAAAAAAAAAABACAAAAAPAQAAZHJzL3NoYXBleG1sLnhtbFBLBQYAAAAABgAG&#10;AFsBAAC5AwAAAAA=&#10;" path="m182,286l0,286,0,0,180,0,182,286xe">
                  <v:path o:connectlocs="346,547;0,547;0,0;342,0;346,547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525145</wp:posOffset>
                </wp:positionV>
                <wp:extent cx="220345" cy="235585"/>
                <wp:effectExtent l="0" t="0" r="8255" b="18415"/>
                <wp:wrapNone/>
                <wp:docPr id="403" name="组合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45" cy="235585"/>
                          <a:chOff x="9186" y="62971"/>
                          <a:chExt cx="596" cy="638"/>
                        </a:xfrm>
                      </wpg:grpSpPr>
                      <wps:wsp>
                        <wps:cNvPr id="50" name="Freeform 377"/>
                        <wps:cNvSpPr/>
                        <wps:spPr bwMode="auto">
                          <a:xfrm>
                            <a:off x="9186" y="62971"/>
                            <a:ext cx="596" cy="638"/>
                          </a:xfrm>
                          <a:custGeom>
                            <a:avLst/>
                            <a:gdLst>
                              <a:gd name="T0" fmla="*/ 305 w 407"/>
                              <a:gd name="T1" fmla="*/ 331 h 436"/>
                              <a:gd name="T2" fmla="*/ 305 w 407"/>
                              <a:gd name="T3" fmla="*/ 0 h 436"/>
                              <a:gd name="T4" fmla="*/ 279 w 407"/>
                              <a:gd name="T5" fmla="*/ 0 h 436"/>
                              <a:gd name="T6" fmla="*/ 279 w 407"/>
                              <a:gd name="T7" fmla="*/ 331 h 436"/>
                              <a:gd name="T8" fmla="*/ 0 w 407"/>
                              <a:gd name="T9" fmla="*/ 331 h 436"/>
                              <a:gd name="T10" fmla="*/ 64 w 407"/>
                              <a:gd name="T11" fmla="*/ 436 h 436"/>
                              <a:gd name="T12" fmla="*/ 343 w 407"/>
                              <a:gd name="T13" fmla="*/ 436 h 436"/>
                              <a:gd name="T14" fmla="*/ 407 w 407"/>
                              <a:gd name="T15" fmla="*/ 331 h 436"/>
                              <a:gd name="T16" fmla="*/ 305 w 407"/>
                              <a:gd name="T17" fmla="*/ 331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7" h="436">
                                <a:moveTo>
                                  <a:pt x="305" y="331"/>
                                </a:moveTo>
                                <a:lnTo>
                                  <a:pt x="305" y="0"/>
                                </a:lnTo>
                                <a:lnTo>
                                  <a:pt x="279" y="0"/>
                                </a:lnTo>
                                <a:lnTo>
                                  <a:pt x="279" y="331"/>
                                </a:lnTo>
                                <a:lnTo>
                                  <a:pt x="0" y="331"/>
                                </a:lnTo>
                                <a:lnTo>
                                  <a:pt x="64" y="436"/>
                                </a:lnTo>
                                <a:lnTo>
                                  <a:pt x="343" y="436"/>
                                </a:lnTo>
                                <a:lnTo>
                                  <a:pt x="407" y="331"/>
                                </a:lnTo>
                                <a:lnTo>
                                  <a:pt x="305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EB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02" name="Freeform 378"/>
                        <wps:cNvSpPr/>
                        <wps:spPr bwMode="auto">
                          <a:xfrm>
                            <a:off x="9186" y="62978"/>
                            <a:ext cx="370" cy="447"/>
                          </a:xfrm>
                          <a:custGeom>
                            <a:avLst/>
                            <a:gdLst>
                              <a:gd name="T0" fmla="*/ 253 w 253"/>
                              <a:gd name="T1" fmla="*/ 0 h 305"/>
                              <a:gd name="T2" fmla="*/ 0 w 253"/>
                              <a:gd name="T3" fmla="*/ 305 h 305"/>
                              <a:gd name="T4" fmla="*/ 253 w 253"/>
                              <a:gd name="T5" fmla="*/ 305 h 305"/>
                              <a:gd name="T6" fmla="*/ 253 w 253"/>
                              <a:gd name="T7" fmla="*/ 0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3" h="305">
                                <a:moveTo>
                                  <a:pt x="253" y="0"/>
                                </a:moveTo>
                                <a:lnTo>
                                  <a:pt x="0" y="305"/>
                                </a:lnTo>
                                <a:lnTo>
                                  <a:pt x="253" y="305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EB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9pt;margin-top:41.35pt;height:18.55pt;width:17.35pt;z-index:251687936;mso-width-relative:page;mso-height-relative:page;" coordorigin="9186,62971" coordsize="596,638" o:gfxdata="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Ewk7bHZAAAACQEAAA8AAAAA&#10;AAAAAQAgAAAAIgAAAGRycy9kb3ducmV2LnhtbFBLAQIUABQAAAAIAIdO4kAZF3KkFAQAAEQPAAAO&#10;AAAAAAAAAAEAIAAAACgBAABkcnMvZTJvRG9jLnhtbFBLBQYAAAAABgAGAFkBAACuBwAAAAA=&#10;">
                <o:lock v:ext="edit" aspectratio="f"/>
                <v:shape id="Freeform 377" o:spid="_x0000_s1026" o:spt="100" style="position:absolute;left:9186;top:62971;height:638;width:596;" fillcolor="#649EB2" filled="t" stroked="f" coordsize="407,436" o:gfxdata="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bJtgLtwAAANsAAAAP&#10;AAAAAAAAAAEAIAAAACIAAABkcnMvZG93bnJldi54bWxQSwECFAAUAAAACACHTuJAMy8FnjsAAAA5&#10;AAAAEAAAAAAAAAABACAAAAAGAQAAZHJzL3NoYXBleG1sLnhtbFBLBQYAAAAABgAGAFsBAACwAwAA&#10;AAA=&#10;" path="m305,331l305,0,279,0,279,331,0,331,64,436,343,436,407,331,305,331xe">
                  <v:path o:connectlocs="446,484;446,0;408,0;408,484;0,484;93,638;502,638;596,484;446,484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378" o:spid="_x0000_s1026" o:spt="100" style="position:absolute;left:9186;top:62978;height:447;width:370;" fillcolor="#649EB2" filled="t" stroked="f" coordsize="253,305" o:gfxdata="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b4Ja8AAAA&#10;3AAAAA8AAAAAAAAAAQAgAAAAIgAAAGRycy9kb3ducmV2LnhtbFBLAQIUABQAAAAIAIdO4kAzLwWe&#10;OwAAADkAAAAQAAAAAAAAAAEAIAAAAAsBAABkcnMvc2hhcGV4bWwueG1sUEsFBgAAAAAGAAYAWwEA&#10;ALUDAAAAAA==&#10;" path="m253,0l0,305,253,305,253,0xe">
                  <v:path o:connectlocs="370,0;0,447;370,447;370,0" o:connectangles="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502285</wp:posOffset>
                </wp:positionV>
                <wp:extent cx="6610350" cy="8092440"/>
                <wp:effectExtent l="0" t="0" r="0" b="0"/>
                <wp:wrapNone/>
                <wp:docPr id="35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09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AB2E1"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主持教育部产学合作协同育人项目</w:t>
                            </w:r>
                          </w:p>
                          <w:p w14:paraId="3B4E5CF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2016年第一批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《路由与交换》在线开放课程资源建设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思科系统（中国）有限公司</w:t>
                            </w:r>
                          </w:p>
                          <w:p w14:paraId="7754A9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2016年第二批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《智能制造基础之工业互联网》教材编著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思科系统（中国）有限公司</w:t>
                            </w:r>
                          </w:p>
                          <w:p w14:paraId="262ACF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2018年第一批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云计算背景下的网络工程专业新工科建设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亚马逊云科技有限公司</w:t>
                            </w:r>
                          </w:p>
                          <w:p w14:paraId="6422A0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2018年第一批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智能网络课程群建设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南京优速网络科技有限公司</w:t>
                            </w:r>
                          </w:p>
                          <w:p w14:paraId="69E0443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2020年第一批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新工科背景下网络安全类课程体系改革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南京优速网络科技有限公司</w:t>
                            </w:r>
                          </w:p>
                          <w:p w14:paraId="3AE5DA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2020年第一批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基于Atlas与MindS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pore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的网络智能课程建设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华为技术有限公司</w:t>
                            </w:r>
                          </w:p>
                          <w:p w14:paraId="4483FE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2022年第一批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基于IPv6+的网络互连课程群和实践体系建设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华为技术有限公司</w:t>
                            </w:r>
                          </w:p>
                          <w:p w14:paraId="48C65607"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发表学术论文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80141B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Liu Tong, Zhi-ming Chen, Kai Wan, Jun Liu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（通讯作者），D-optimality Criterion-based Link Selection for Device-Free Localization in Wireless Networks，The 43rd Chinese Control Conference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 w14:paraId="0FDF0DC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Liu T, Liang J, Wan K, Liu J（通讯作者）. Gini Index Based Sparse Reconstruction for Radio Tomographic Imaging[C]//2023 IEEE 6th International Conference on Electronic Information and Communication Technology (ICEICT). IEEE, 2023: 989-994.</w:t>
                            </w:r>
                          </w:p>
                          <w:p w14:paraId="1DB0DA4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Liu T, Liang J, Wan K, Liu J（通讯作者）. Action Recognition with PIR Sensor Array and Bidirectional Long Short-term Memory Neural Network[C]//2023 IEEE 9th International Conference on Cloud Computing and Intelligent Systems (CCIS). IEEE, 2023: 284-288.</w:t>
                            </w:r>
                          </w:p>
                          <w:p w14:paraId="3FF051B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Li H, Liu J（通讯作者）, Zhou Q. Research on energy‐saving virtual machine migration algorithm for green data center[J]. IET Control Theory &amp; Applications, 2023, 17(13): 1830-1839.</w:t>
                            </w:r>
                          </w:p>
                          <w:p w14:paraId="7212339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Wang, WX; Yan, D ; Liu, J （通讯作者）; Li, HX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 xml:space="preserve">,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A Ridge Detection Algorithm with Fractional Calculus Function for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Lung Tissue Images[J]. JOURNAL OF INVESTIGATIVE MEDICINE,2023,14(71) : 6-6.</w:t>
                            </w:r>
                          </w:p>
                          <w:p w14:paraId="3E5198C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Li H, Ye W, Liu J（通讯作者）, et al. High-resolution terrain modeling using airborne lidar data with transfer learning[J]. Remote Sensing, 2021, 13(17): 3448.</w:t>
                            </w:r>
                          </w:p>
                          <w:p w14:paraId="554DF49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Xu Y, Li Q, Tang Z, et al. Towards accurate, cost-effective, ultra-low-power and non-invasive respiration monitoring: A reusable wireless wearable sensor for an off-the-shelf KN95 mask[J]. Sensors, 2021, 21(20): 6698.</w:t>
                            </w:r>
                          </w:p>
                          <w:p w14:paraId="78BCBCB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Xiang B, Xu Y, Zhou M, et al. Wireless wearable respirator for accurate measurement of breathing parameters[C]//2019 IEEE 2nd International Conference on Electronic Information and Communication Technology (ICEICT). IEEE, 2019: 106-112.</w:t>
                            </w:r>
                          </w:p>
                          <w:p w14:paraId="6F613A3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金可仲, 刘军, 陈胜凯. 基于网络功能虚拟化的网络测试实验平台构建[J]. 实验技术与管理, 2018, 35(11): 134-136.</w:t>
                            </w:r>
                          </w:p>
                          <w:p w14:paraId="72AC05C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刘军, 施晓秋, 金可仲. 面向地方院校工程教育类专业的虚拟仿真实验教学中心建设[J]. 中国大学教学, 2017 (1): 74-78.</w:t>
                            </w:r>
                          </w:p>
                          <w:p w14:paraId="0DE734F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施晓秋, 刘军. “三位一体” 课堂教学模式改革实践[J]. 中国大学教学, 2015 (8): 34-39.</w:t>
                            </w:r>
                          </w:p>
                          <w:p w14:paraId="0AF1FB9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Liu T, Liu J（通讯作者）. Mobile robot aided silhouette imaging and robust body pose recognition for elderly-fall detection[J]. International Journal of Advanced Robotic Systems, 2014, 11(3): 42.</w:t>
                            </w:r>
                          </w:p>
                          <w:p w14:paraId="644203E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Liu T, Liu J（通讯作者）. Design and implementation of a compressive infrared sampling for motion acquisition[J]. EURASIP Journal on Advances in Signal Processing, 2014, 2014(1): 1-15.</w:t>
                            </w:r>
                          </w:p>
                          <w:p w14:paraId="4FA8820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default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Liu T, Liu J（通讯作者）. Feature-specific biometric sensing using ceiling view based pyroelectric infrared sensors[J]. EURASIP Journal on Advances in Signal Processing, 2012, 2012: 1-11.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44.95pt;margin-top:39.55pt;height:637.2pt;width:520.5pt;z-index:251681792;mso-width-relative:page;mso-height-relative:page;" filled="f" stroked="f" coordsize="21600,21600" o:gfxdata="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lj9Ly2AAAAAsBAAAPAAAAAAAAAAEAIAAAACIAAABkcnMvZG93bnJldi54bWxQ&#10;SwECFAAUAAAACACHTuJAWibwqb4BAABg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1EAB2E1">
                      <w:pPr>
                        <w:spacing w:after="240" w:line="360" w:lineRule="exact"/>
                        <w:ind w:left="720"/>
                        <w:jc w:val="left"/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  <w:t>主持教育部产学合作协同育人项目</w:t>
                      </w:r>
                    </w:p>
                    <w:p w14:paraId="3B4E5C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2016年第一批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《路由与交换》在线开放课程资源建设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思科系统（中国）有限公司</w:t>
                      </w:r>
                    </w:p>
                    <w:p w14:paraId="7754A9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2016年第二批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《智能制造基础之工业互联网》教材编著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思科系统（中国）有限公司</w:t>
                      </w:r>
                    </w:p>
                    <w:p w14:paraId="262ACF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2018年第一批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云计算背景下的网络工程专业新工科建设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亚马逊云科技有限公司</w:t>
                      </w:r>
                    </w:p>
                    <w:p w14:paraId="6422A0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2018年第一批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智能网络课程群建设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南京优速网络科技有限公司</w:t>
                      </w:r>
                    </w:p>
                    <w:p w14:paraId="69E044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2020年第一批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新工科背景下网络安全类课程体系改革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南京优速网络科技有限公司</w:t>
                      </w:r>
                    </w:p>
                    <w:p w14:paraId="3AE5DA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2020年第一批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基于Atlas与MindS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pore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的网络智能课程建设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华为技术有限公司</w:t>
                      </w:r>
                    </w:p>
                    <w:p w14:paraId="4483FE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2022年第一批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基于IPv6+的网络互连课程群和实践体系建设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华为技术有限公司</w:t>
                      </w:r>
                    </w:p>
                    <w:p w14:paraId="48C65607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  <w:t>发表学术论文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80141B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Liu Tong, Zhi-ming Chen, Kai Wan, Jun Liu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（通讯作者），D-optimality Criterion-based Link Selection for Device-Free Localization in Wireless Networks，The 43rd Chinese Control Conference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 xml:space="preserve"> </w:t>
                      </w:r>
                    </w:p>
                    <w:p w14:paraId="0FDF0DC6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Liu T, Liang J, Wan K, Liu J（通讯作者）. Gini Index Based Sparse Reconstruction for Radio Tomographic Imaging[C]//2023 IEEE 6th International Conference on Electronic Information and Communication Technology (ICEICT). IEEE, 2023: 989-994.</w:t>
                      </w:r>
                    </w:p>
                    <w:p w14:paraId="1DB0DA4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Liu T, Liang J, Wan K, Liu J（通讯作者）. Action Recognition with PIR Sensor Array and Bidirectional Long Short-term Memory Neural Network[C]//2023 IEEE 9th International Conference on Cloud Computing and Intelligent Systems (CCIS). IEEE, 2023: 284-288.</w:t>
                      </w:r>
                    </w:p>
                    <w:p w14:paraId="3FF051BC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Li H, Liu J（通讯作者）, Zhou Q. Research on energy‐saving virtual machine migration algorithm for green data center[J]. IET Control Theory &amp; Applications, 2023, 17(13): 1830-1839.</w:t>
                      </w:r>
                    </w:p>
                    <w:p w14:paraId="7212339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Wang, WX; Yan, D ; Liu, J （通讯作者）; Li, HX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 xml:space="preserve">,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A Ridge Detection Algorithm with Fractional Calculus Function for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Lung Tissue Images[J]. JOURNAL OF INVESTIGATIVE MEDICINE,2023,14(71) : 6-6.</w:t>
                      </w:r>
                    </w:p>
                    <w:p w14:paraId="3E5198C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Li H, Ye W, Liu J（通讯作者）, et al. High-resolution terrain modeling using airborne lidar data with transfer learning[J]. Remote Sensing, 2021, 13(17): 3448.</w:t>
                      </w:r>
                    </w:p>
                    <w:p w14:paraId="554DF494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Xu Y, Li Q, Tang Z, et al. Towards accurate, cost-effective, ultra-low-power and non-invasive respiration monitoring: A reusable wireless wearable sensor for an off-the-shelf KN95 mask[J]. Sensors, 2021, 21(20): 6698.</w:t>
                      </w:r>
                    </w:p>
                    <w:p w14:paraId="78BCBCB6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Xiang B, Xu Y, Zhou M, et al. Wireless wearable respirator for accurate measurement of breathing parameters[C]//2019 IEEE 2nd International Conference on Electronic Information and Communication Technology (ICEICT). IEEE, 2019: 106-112.</w:t>
                      </w:r>
                    </w:p>
                    <w:p w14:paraId="6F613A3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金可仲, 刘军, 陈胜凯. 基于网络功能虚拟化的网络测试实验平台构建[J]. 实验技术与管理, 2018, 35(11): 134-136.</w:t>
                      </w:r>
                    </w:p>
                    <w:p w14:paraId="72AC05CE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刘军, 施晓秋, 金可仲. 面向地方院校工程教育类专业的虚拟仿真实验教学中心建设[J]. 中国大学教学, 2017 (1): 74-78.</w:t>
                      </w:r>
                    </w:p>
                    <w:p w14:paraId="0DE734F4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施晓秋, 刘军. “三位一体” 课堂教学模式改革实践[J]. 中国大学教学, 2015 (8): 34-39.</w:t>
                      </w:r>
                    </w:p>
                    <w:p w14:paraId="0AF1FB9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Liu T, Liu J（通讯作者）. Mobile robot aided silhouette imaging and robust body pose recognition for elderly-fall detection[J]. International Journal of Advanced Robotic Systems, 2014, 11(3): 42.</w:t>
                      </w:r>
                    </w:p>
                    <w:p w14:paraId="644203EE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Liu T, Liu J（通讯作者）. Design and implementation of a compressive infrared sampling for motion acquisition[J]. EURASIP Journal on Advances in Signal Processing, 2014, 2014(1): 1-15.</w:t>
                      </w:r>
                    </w:p>
                    <w:p w14:paraId="4FA8820D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4" w:lineRule="auto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default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Liu T, Liu J（通讯作者）. Feature-specific biometric sensing using ceiling view based pyroelectric infrared sensors[J]. EURASIP Journal on Advances in Signal Processing, 2012, 2012: 1-11.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2536825</wp:posOffset>
                </wp:positionV>
                <wp:extent cx="6446520" cy="0"/>
                <wp:effectExtent l="0" t="635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.75pt;margin-top:199.75pt;height:0pt;width:507.6pt;z-index:251682816;mso-width-relative:page;mso-height-relative:page;" filled="f" stroked="t" coordsize="21600,21600" o:gfxdata="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4OI982AAAAAsBAAAPAAAAAAAAAAEAIAAAACIAAABkcnMvZG93bnJldi54&#10;bWxQSwECFAAUAAAACACHTuJA4mCxMvoBAADkAwAADgAAAAAAAAABACAAAAAnAQAAZHJzL2Uyb0Rv&#10;Yy54bWxQSwUGAAAAAAYABgBZAQAAkwUAAAAA&#10;">
                <v:fill on="f" focussize="0,0"/>
                <v:stroke weight="1pt" color="#D9D9D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278130</wp:posOffset>
                </wp:positionV>
                <wp:extent cx="7146925" cy="9678670"/>
                <wp:effectExtent l="0" t="0" r="15875" b="24130"/>
                <wp:wrapNone/>
                <wp:docPr id="33" name="同侧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6925" cy="967867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" o:spid="_x0000_s1026" style="position:absolute;left:0pt;margin-left:18.9pt;margin-top:21.9pt;height:762.1pt;width:562.75pt;rotation:11796480f;z-index:251664384;v-text-anchor:middle;mso-width-relative:page;mso-height-relative:page;" fillcolor="#F2F2F2" filled="t" stroked="f" coordsize="7146925,9678670" o:gfxdata="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vpcCNYAAAALAQAADwAAAAAAAAABACAAAAAiAAAA&#10;ZHJzL2Rvd25yZXYueG1sUEsBAhQAFAAAAAgAh07iQGq02phCAgAAZgQAAA4AAAAAAAAAAQAgAAAA&#10;JQEAAGRycy9lMm9Eb2MueG1sUEsFBgAAAAAGAAYAWQEAANkFAAAAAA==&#10;" path="m0,0l7146925,0,7146925,0,7146925,9678670,7146925,9678670,0,9678670,0,9678670,0,0,0,0xe">
                <v:path o:connectlocs="7146925,4839335;3573462,9678670;0,4839335;3573462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 w14:paraId="23B1C6AE"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6695440</wp:posOffset>
                </wp:positionV>
                <wp:extent cx="199390" cy="126365"/>
                <wp:effectExtent l="0" t="0" r="3810" b="63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" cy="126365"/>
                          <a:chOff x="1636" y="52120"/>
                          <a:chExt cx="596" cy="461"/>
                        </a:xfrm>
                      </wpg:grpSpPr>
                      <wps:wsp>
                        <wps:cNvPr id="45" name="Freeform 163"/>
                        <wps:cNvSpPr/>
                        <wps:spPr bwMode="auto">
                          <a:xfrm>
                            <a:off x="1636" y="52259"/>
                            <a:ext cx="596" cy="322"/>
                          </a:xfrm>
                          <a:custGeom>
                            <a:avLst/>
                            <a:gdLst>
                              <a:gd name="T0" fmla="*/ 66 w 132"/>
                              <a:gd name="T1" fmla="*/ 27 h 71"/>
                              <a:gd name="T2" fmla="*/ 0 w 132"/>
                              <a:gd name="T3" fmla="*/ 0 h 71"/>
                              <a:gd name="T4" fmla="*/ 0 w 132"/>
                              <a:gd name="T5" fmla="*/ 43 h 71"/>
                              <a:gd name="T6" fmla="*/ 1 w 132"/>
                              <a:gd name="T7" fmla="*/ 43 h 71"/>
                              <a:gd name="T8" fmla="*/ 66 w 132"/>
                              <a:gd name="T9" fmla="*/ 71 h 71"/>
                              <a:gd name="T10" fmla="*/ 132 w 132"/>
                              <a:gd name="T11" fmla="*/ 43 h 71"/>
                              <a:gd name="T12" fmla="*/ 132 w 132"/>
                              <a:gd name="T13" fmla="*/ 43 h 71"/>
                              <a:gd name="T14" fmla="*/ 132 w 132"/>
                              <a:gd name="T15" fmla="*/ 0 h 71"/>
                              <a:gd name="T16" fmla="*/ 66 w 132"/>
                              <a:gd name="T17" fmla="*/ 27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71">
                                <a:moveTo>
                                  <a:pt x="66" y="27"/>
                                </a:moveTo>
                                <a:cubicBezTo>
                                  <a:pt x="30" y="27"/>
                                  <a:pt x="0" y="15"/>
                                  <a:pt x="0" y="0"/>
                                </a:cubicBezTo>
                                <a:cubicBezTo>
                                  <a:pt x="0" y="43"/>
                                  <a:pt x="0" y="43"/>
                                  <a:pt x="0" y="43"/>
                                </a:cubicBezTo>
                                <a:cubicBezTo>
                                  <a:pt x="1" y="43"/>
                                  <a:pt x="1" y="43"/>
                                  <a:pt x="1" y="43"/>
                                </a:cubicBezTo>
                                <a:cubicBezTo>
                                  <a:pt x="1" y="59"/>
                                  <a:pt x="30" y="71"/>
                                  <a:pt x="66" y="71"/>
                                </a:cubicBezTo>
                                <a:cubicBezTo>
                                  <a:pt x="103" y="71"/>
                                  <a:pt x="132" y="59"/>
                                  <a:pt x="132" y="43"/>
                                </a:cubicBezTo>
                                <a:cubicBezTo>
                                  <a:pt x="132" y="43"/>
                                  <a:pt x="132" y="43"/>
                                  <a:pt x="132" y="43"/>
                                </a:cubicBezTo>
                                <a:cubicBezTo>
                                  <a:pt x="132" y="0"/>
                                  <a:pt x="132" y="0"/>
                                  <a:pt x="132" y="0"/>
                                </a:cubicBezTo>
                                <a:cubicBezTo>
                                  <a:pt x="132" y="15"/>
                                  <a:pt x="103" y="27"/>
                                  <a:pt x="66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9EB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6" name="Oval 164"/>
                        <wps:cNvSpPr>
                          <a:spLocks noChangeArrowheads="1"/>
                        </wps:cNvSpPr>
                        <wps:spPr bwMode="auto">
                          <a:xfrm>
                            <a:off x="1636" y="52120"/>
                            <a:ext cx="596" cy="239"/>
                          </a:xfrm>
                          <a:prstGeom prst="ellipse">
                            <a:avLst/>
                          </a:prstGeom>
                          <a:solidFill>
                            <a:srgbClr val="649EB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65pt;margin-top:527.2pt;height:9.95pt;width:15.7pt;z-index:251686912;mso-width-relative:page;mso-height-relative:page;" coordorigin="1636,52120" coordsize="596,461" o:gfxdata="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">
                <o:lock v:ext="edit" aspectratio="f"/>
                <v:shape id="Freeform 163" o:spid="_x0000_s1026" o:spt="100" style="position:absolute;left:1636;top:52259;height:322;width:596;" fillcolor="#649EB2" filled="t" stroked="f" coordsize="132,71" o:gfxdata="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uj+2vQAA&#10;ANsAAAAPAAAAAAAAAAEAIAAAACIAAABkcnMvZG93bnJldi54bWxQSwECFAAUAAAACACHTuJAMy8F&#10;njsAAAA5AAAAEAAAAAAAAAABACAAAAAMAQAAZHJzL3NoYXBleG1sLnhtbFBLBQYAAAAABgAGAFsB&#10;AAC2AwAAAAA=&#10;" path="m66,27c30,27,0,15,0,0c0,43,0,43,0,43c1,43,1,43,1,43c1,59,30,71,66,71c103,71,132,59,132,43c132,43,132,43,132,43c132,0,132,0,132,0c132,15,103,27,66,27xe">
                  <v:path o:connectlocs="298,122;0,0;0,195;4,195;298,322;596,195;596,195;596,0;298,122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Oval 164" o:spid="_x0000_s1026" o:spt="3" type="#_x0000_t3" style="position:absolute;left:1636;top:52120;height:239;width:596;" fillcolor="#649EB2" filled="t" stroked="f" coordsize="21600,21600" o:gfxdata="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4elC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586740</wp:posOffset>
                </wp:positionV>
                <wp:extent cx="210185" cy="276225"/>
                <wp:effectExtent l="0" t="0" r="18415" b="3175"/>
                <wp:wrapNone/>
                <wp:docPr id="44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0185" cy="276225"/>
                        </a:xfrm>
                        <a:custGeom>
                          <a:avLst/>
                          <a:gdLst>
                            <a:gd name="T0" fmla="*/ 126 w 128"/>
                            <a:gd name="T1" fmla="*/ 94 h 175"/>
                            <a:gd name="T2" fmla="*/ 120 w 128"/>
                            <a:gd name="T3" fmla="*/ 88 h 175"/>
                            <a:gd name="T4" fmla="*/ 95 w 128"/>
                            <a:gd name="T5" fmla="*/ 75 h 175"/>
                            <a:gd name="T6" fmla="*/ 93 w 128"/>
                            <a:gd name="T7" fmla="*/ 75 h 175"/>
                            <a:gd name="T8" fmla="*/ 93 w 128"/>
                            <a:gd name="T9" fmla="*/ 0 h 175"/>
                            <a:gd name="T10" fmla="*/ 0 w 128"/>
                            <a:gd name="T11" fmla="*/ 0 h 175"/>
                            <a:gd name="T12" fmla="*/ 0 w 128"/>
                            <a:gd name="T13" fmla="*/ 137 h 175"/>
                            <a:gd name="T14" fmla="*/ 60 w 128"/>
                            <a:gd name="T15" fmla="*/ 137 h 175"/>
                            <a:gd name="T16" fmla="*/ 60 w 128"/>
                            <a:gd name="T17" fmla="*/ 175 h 175"/>
                            <a:gd name="T18" fmla="*/ 105 w 128"/>
                            <a:gd name="T19" fmla="*/ 175 h 175"/>
                            <a:gd name="T20" fmla="*/ 127 w 128"/>
                            <a:gd name="T21" fmla="*/ 106 h 175"/>
                            <a:gd name="T22" fmla="*/ 126 w 128"/>
                            <a:gd name="T23" fmla="*/ 94 h 175"/>
                            <a:gd name="T24" fmla="*/ 7 w 128"/>
                            <a:gd name="T25" fmla="*/ 7 h 175"/>
                            <a:gd name="T26" fmla="*/ 86 w 128"/>
                            <a:gd name="T27" fmla="*/ 7 h 175"/>
                            <a:gd name="T28" fmla="*/ 86 w 128"/>
                            <a:gd name="T29" fmla="*/ 125 h 175"/>
                            <a:gd name="T30" fmla="*/ 81 w 128"/>
                            <a:gd name="T31" fmla="*/ 120 h 175"/>
                            <a:gd name="T32" fmla="*/ 81 w 128"/>
                            <a:gd name="T33" fmla="*/ 98 h 175"/>
                            <a:gd name="T34" fmla="*/ 74 w 128"/>
                            <a:gd name="T35" fmla="*/ 84 h 175"/>
                            <a:gd name="T36" fmla="*/ 60 w 128"/>
                            <a:gd name="T37" fmla="*/ 98 h 175"/>
                            <a:gd name="T38" fmla="*/ 60 w 128"/>
                            <a:gd name="T39" fmla="*/ 130 h 175"/>
                            <a:gd name="T40" fmla="*/ 7 w 128"/>
                            <a:gd name="T41" fmla="*/ 130 h 175"/>
                            <a:gd name="T42" fmla="*/ 7 w 128"/>
                            <a:gd name="T43" fmla="*/ 7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8" h="175">
                              <a:moveTo>
                                <a:pt x="126" y="94"/>
                              </a:moveTo>
                              <a:cubicBezTo>
                                <a:pt x="125" y="91"/>
                                <a:pt x="123" y="89"/>
                                <a:pt x="120" y="88"/>
                              </a:cubicBezTo>
                              <a:cubicBezTo>
                                <a:pt x="95" y="75"/>
                                <a:pt x="95" y="75"/>
                                <a:pt x="95" y="75"/>
                              </a:cubicBezTo>
                              <a:cubicBezTo>
                                <a:pt x="95" y="75"/>
                                <a:pt x="94" y="75"/>
                                <a:pt x="93" y="75"/>
                              </a:cubicBez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7"/>
                                <a:pt x="0" y="137"/>
                                <a:pt x="0" y="137"/>
                              </a:cubicBezTo>
                              <a:cubicBezTo>
                                <a:pt x="60" y="137"/>
                                <a:pt x="60" y="137"/>
                                <a:pt x="60" y="137"/>
                              </a:cubicBezTo>
                              <a:cubicBezTo>
                                <a:pt x="60" y="143"/>
                                <a:pt x="60" y="175"/>
                                <a:pt x="60" y="175"/>
                              </a:cubicBezTo>
                              <a:cubicBezTo>
                                <a:pt x="105" y="175"/>
                                <a:pt x="105" y="175"/>
                                <a:pt x="105" y="175"/>
                              </a:cubicBezTo>
                              <a:cubicBezTo>
                                <a:pt x="127" y="106"/>
                                <a:pt x="127" y="106"/>
                                <a:pt x="127" y="106"/>
                              </a:cubicBezTo>
                              <a:cubicBezTo>
                                <a:pt x="128" y="102"/>
                                <a:pt x="128" y="98"/>
                                <a:pt x="126" y="94"/>
                              </a:cubicBezTo>
                              <a:close/>
                              <a:moveTo>
                                <a:pt x="7" y="7"/>
                              </a:moveTo>
                              <a:cubicBezTo>
                                <a:pt x="86" y="7"/>
                                <a:pt x="86" y="7"/>
                                <a:pt x="86" y="7"/>
                              </a:cubicBezTo>
                              <a:cubicBezTo>
                                <a:pt x="86" y="125"/>
                                <a:pt x="86" y="125"/>
                                <a:pt x="86" y="125"/>
                              </a:cubicBezTo>
                              <a:cubicBezTo>
                                <a:pt x="85" y="124"/>
                                <a:pt x="83" y="123"/>
                                <a:pt x="81" y="120"/>
                              </a:cubicBezTo>
                              <a:cubicBezTo>
                                <a:pt x="81" y="98"/>
                                <a:pt x="81" y="98"/>
                                <a:pt x="81" y="98"/>
                              </a:cubicBezTo>
                              <a:cubicBezTo>
                                <a:pt x="81" y="90"/>
                                <a:pt x="82" y="84"/>
                                <a:pt x="74" y="84"/>
                              </a:cubicBezTo>
                              <a:cubicBezTo>
                                <a:pt x="66" y="84"/>
                                <a:pt x="60" y="90"/>
                                <a:pt x="60" y="98"/>
                              </a:cubicBezTo>
                              <a:cubicBezTo>
                                <a:pt x="60" y="130"/>
                                <a:pt x="60" y="130"/>
                                <a:pt x="60" y="130"/>
                              </a:cubicBezTo>
                              <a:cubicBezTo>
                                <a:pt x="7" y="130"/>
                                <a:pt x="7" y="130"/>
                                <a:pt x="7" y="130"/>
                              </a:cubicBezTo>
                              <a:lnTo>
                                <a:pt x="7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o:spt="100" style="position:absolute;left:0pt;margin-left:46.65pt;margin-top:46.2pt;height:21.75pt;width:16.55pt;z-index:251685888;mso-width-relative:page;mso-height-relative:page;" fillcolor="#649EB2" filled="t" stroked="f" coordsize="128,175" o:gfxdata="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Bz&#10;Ko1Z1gAAAAkBAAAPAAAAAAAAAAEAIAAAACIAAABkcnMvZG93bnJldi54bWxQSwECFAAUAAAACACH&#10;TuJAWVzMyQsFAADZFQAADgAAAAAAAAABACAAAAAlAQAAZHJzL2Uyb0RvYy54bWxQSwUGAAAAAAYA&#10;BgBZAQAAoggAAAAA&#10;" path="m126,94c125,91,123,89,120,88c95,75,95,75,95,75c95,75,94,75,93,75c93,0,93,0,93,0c0,0,0,0,0,0c0,137,0,137,0,137c60,137,60,137,60,137c60,143,60,175,60,175c105,175,105,175,105,175c127,106,127,106,127,106c128,102,128,98,126,94xm7,7c86,7,86,7,86,7c86,125,86,125,86,125c85,124,83,123,81,120c81,98,81,98,81,98c81,90,82,84,74,84c66,84,60,90,60,98c60,130,60,130,60,130c7,130,7,130,7,130l7,7xe">
                <v:path o:connectlocs="206900,148372;197048,138901;155996,118382;152712,118382;152712,0;0,0;0,216244;98524,216244;98524,276225;172417,276225;208542,167313;206900,148372;11494,11049;141218,11049;141218,197303;133007,189411;133007,154686;121513,132588;98524,154686;98524,205195;11494,205195;11494,11049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3730625</wp:posOffset>
                </wp:positionV>
                <wp:extent cx="229235" cy="230505"/>
                <wp:effectExtent l="0" t="0" r="24765" b="23495"/>
                <wp:wrapNone/>
                <wp:docPr id="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9235" cy="230505"/>
                        </a:xfrm>
                        <a:custGeom>
                          <a:avLst/>
                          <a:gdLst>
                            <a:gd name="T0" fmla="*/ 148 w 170"/>
                            <a:gd name="T1" fmla="*/ 87 h 171"/>
                            <a:gd name="T2" fmla="*/ 150 w 170"/>
                            <a:gd name="T3" fmla="*/ 85 h 171"/>
                            <a:gd name="T4" fmla="*/ 85 w 170"/>
                            <a:gd name="T5" fmla="*/ 19 h 171"/>
                            <a:gd name="T6" fmla="*/ 83 w 170"/>
                            <a:gd name="T7" fmla="*/ 21 h 171"/>
                            <a:gd name="T8" fmla="*/ 61 w 170"/>
                            <a:gd name="T9" fmla="*/ 0 h 171"/>
                            <a:gd name="T10" fmla="*/ 59 w 170"/>
                            <a:gd name="T11" fmla="*/ 78 h 171"/>
                            <a:gd name="T12" fmla="*/ 60 w 170"/>
                            <a:gd name="T13" fmla="*/ 79 h 171"/>
                            <a:gd name="T14" fmla="*/ 60 w 170"/>
                            <a:gd name="T15" fmla="*/ 89 h 171"/>
                            <a:gd name="T16" fmla="*/ 55 w 170"/>
                            <a:gd name="T17" fmla="*/ 89 h 171"/>
                            <a:gd name="T18" fmla="*/ 55 w 170"/>
                            <a:gd name="T19" fmla="*/ 94 h 171"/>
                            <a:gd name="T20" fmla="*/ 58 w 170"/>
                            <a:gd name="T21" fmla="*/ 97 h 171"/>
                            <a:gd name="T22" fmla="*/ 12 w 170"/>
                            <a:gd name="T23" fmla="*/ 128 h 171"/>
                            <a:gd name="T24" fmla="*/ 10 w 170"/>
                            <a:gd name="T25" fmla="*/ 126 h 171"/>
                            <a:gd name="T26" fmla="*/ 0 w 170"/>
                            <a:gd name="T27" fmla="*/ 136 h 171"/>
                            <a:gd name="T28" fmla="*/ 35 w 170"/>
                            <a:gd name="T29" fmla="*/ 171 h 171"/>
                            <a:gd name="T30" fmla="*/ 45 w 170"/>
                            <a:gd name="T31" fmla="*/ 161 h 171"/>
                            <a:gd name="T32" fmla="*/ 43 w 170"/>
                            <a:gd name="T33" fmla="*/ 159 h 171"/>
                            <a:gd name="T34" fmla="*/ 74 w 170"/>
                            <a:gd name="T35" fmla="*/ 113 h 171"/>
                            <a:gd name="T36" fmla="*/ 77 w 170"/>
                            <a:gd name="T37" fmla="*/ 116 h 171"/>
                            <a:gd name="T38" fmla="*/ 82 w 170"/>
                            <a:gd name="T39" fmla="*/ 116 h 171"/>
                            <a:gd name="T40" fmla="*/ 82 w 170"/>
                            <a:gd name="T41" fmla="*/ 111 h 171"/>
                            <a:gd name="T42" fmla="*/ 81 w 170"/>
                            <a:gd name="T43" fmla="*/ 110 h 171"/>
                            <a:gd name="T44" fmla="*/ 91 w 170"/>
                            <a:gd name="T45" fmla="*/ 110 h 171"/>
                            <a:gd name="T46" fmla="*/ 91 w 170"/>
                            <a:gd name="T47" fmla="*/ 111 h 171"/>
                            <a:gd name="T48" fmla="*/ 170 w 170"/>
                            <a:gd name="T49" fmla="*/ 108 h 171"/>
                            <a:gd name="T50" fmla="*/ 148 w 170"/>
                            <a:gd name="T51" fmla="*/ 87 h 171"/>
                            <a:gd name="T52" fmla="*/ 61 w 170"/>
                            <a:gd name="T53" fmla="*/ 69 h 171"/>
                            <a:gd name="T54" fmla="*/ 63 w 170"/>
                            <a:gd name="T55" fmla="*/ 11 h 171"/>
                            <a:gd name="T56" fmla="*/ 78 w 170"/>
                            <a:gd name="T57" fmla="*/ 27 h 171"/>
                            <a:gd name="T58" fmla="*/ 61 w 170"/>
                            <a:gd name="T59" fmla="*/ 69 h 171"/>
                            <a:gd name="T60" fmla="*/ 101 w 170"/>
                            <a:gd name="T61" fmla="*/ 109 h 171"/>
                            <a:gd name="T62" fmla="*/ 142 w 170"/>
                            <a:gd name="T63" fmla="*/ 91 h 171"/>
                            <a:gd name="T64" fmla="*/ 158 w 170"/>
                            <a:gd name="T65" fmla="*/ 107 h 171"/>
                            <a:gd name="T66" fmla="*/ 101 w 170"/>
                            <a:gd name="T67" fmla="*/ 109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0" h="171">
                              <a:moveTo>
                                <a:pt x="148" y="87"/>
                              </a:moveTo>
                              <a:cubicBezTo>
                                <a:pt x="149" y="86"/>
                                <a:pt x="150" y="85"/>
                                <a:pt x="150" y="85"/>
                              </a:cubicBezTo>
                              <a:cubicBezTo>
                                <a:pt x="85" y="19"/>
                                <a:pt x="85" y="19"/>
                                <a:pt x="85" y="19"/>
                              </a:cubicBezTo>
                              <a:cubicBezTo>
                                <a:pt x="84" y="20"/>
                                <a:pt x="84" y="21"/>
                                <a:pt x="83" y="21"/>
                              </a:cubicBezTo>
                              <a:cubicBezTo>
                                <a:pt x="61" y="0"/>
                                <a:pt x="61" y="0"/>
                                <a:pt x="61" y="0"/>
                              </a:cubicBezTo>
                              <a:cubicBezTo>
                                <a:pt x="61" y="0"/>
                                <a:pt x="29" y="48"/>
                                <a:pt x="59" y="78"/>
                              </a:cubicBezTo>
                              <a:cubicBezTo>
                                <a:pt x="60" y="79"/>
                                <a:pt x="60" y="79"/>
                                <a:pt x="60" y="79"/>
                              </a:cubicBezTo>
                              <a:cubicBezTo>
                                <a:pt x="59" y="82"/>
                                <a:pt x="59" y="86"/>
                                <a:pt x="60" y="89"/>
                              </a:cubicBezTo>
                              <a:cubicBezTo>
                                <a:pt x="59" y="88"/>
                                <a:pt x="56" y="88"/>
                                <a:pt x="55" y="89"/>
                              </a:cubicBezTo>
                              <a:cubicBezTo>
                                <a:pt x="54" y="90"/>
                                <a:pt x="54" y="93"/>
                                <a:pt x="55" y="94"/>
                              </a:cubicBezTo>
                              <a:cubicBezTo>
                                <a:pt x="58" y="97"/>
                                <a:pt x="58" y="97"/>
                                <a:pt x="58" y="97"/>
                              </a:cubicBezTo>
                              <a:cubicBezTo>
                                <a:pt x="12" y="128"/>
                                <a:pt x="12" y="128"/>
                                <a:pt x="12" y="128"/>
                              </a:cubicBezTo>
                              <a:cubicBezTo>
                                <a:pt x="10" y="126"/>
                                <a:pt x="10" y="126"/>
                                <a:pt x="10" y="126"/>
                              </a:cubicBezTo>
                              <a:cubicBezTo>
                                <a:pt x="0" y="136"/>
                                <a:pt x="0" y="136"/>
                                <a:pt x="0" y="136"/>
                              </a:cubicBezTo>
                              <a:cubicBezTo>
                                <a:pt x="35" y="171"/>
                                <a:pt x="35" y="171"/>
                                <a:pt x="35" y="171"/>
                              </a:cubicBezTo>
                              <a:cubicBezTo>
                                <a:pt x="45" y="161"/>
                                <a:pt x="45" y="161"/>
                                <a:pt x="45" y="161"/>
                              </a:cubicBezTo>
                              <a:cubicBezTo>
                                <a:pt x="43" y="159"/>
                                <a:pt x="43" y="159"/>
                                <a:pt x="43" y="159"/>
                              </a:cubicBezTo>
                              <a:cubicBezTo>
                                <a:pt x="74" y="113"/>
                                <a:pt x="74" y="113"/>
                                <a:pt x="74" y="113"/>
                              </a:cubicBezTo>
                              <a:cubicBezTo>
                                <a:pt x="77" y="116"/>
                                <a:pt x="77" y="116"/>
                                <a:pt x="77" y="116"/>
                              </a:cubicBezTo>
                              <a:cubicBezTo>
                                <a:pt x="79" y="118"/>
                                <a:pt x="81" y="118"/>
                                <a:pt x="82" y="116"/>
                              </a:cubicBezTo>
                              <a:cubicBezTo>
                                <a:pt x="84" y="115"/>
                                <a:pt x="84" y="113"/>
                                <a:pt x="82" y="111"/>
                              </a:cubicBezTo>
                              <a:cubicBezTo>
                                <a:pt x="81" y="110"/>
                                <a:pt x="81" y="110"/>
                                <a:pt x="81" y="110"/>
                              </a:cubicBezTo>
                              <a:cubicBezTo>
                                <a:pt x="84" y="110"/>
                                <a:pt x="87" y="110"/>
                                <a:pt x="91" y="110"/>
                              </a:cubicBezTo>
                              <a:cubicBezTo>
                                <a:pt x="91" y="111"/>
                                <a:pt x="91" y="111"/>
                                <a:pt x="91" y="111"/>
                              </a:cubicBezTo>
                              <a:cubicBezTo>
                                <a:pt x="121" y="141"/>
                                <a:pt x="170" y="108"/>
                                <a:pt x="170" y="108"/>
                              </a:cubicBezTo>
                              <a:lnTo>
                                <a:pt x="148" y="87"/>
                              </a:lnTo>
                              <a:close/>
                              <a:moveTo>
                                <a:pt x="61" y="69"/>
                              </a:moveTo>
                              <a:cubicBezTo>
                                <a:pt x="47" y="50"/>
                                <a:pt x="56" y="24"/>
                                <a:pt x="63" y="11"/>
                              </a:cubicBezTo>
                              <a:cubicBezTo>
                                <a:pt x="78" y="27"/>
                                <a:pt x="78" y="27"/>
                                <a:pt x="78" y="27"/>
                              </a:cubicBezTo>
                              <a:cubicBezTo>
                                <a:pt x="71" y="38"/>
                                <a:pt x="64" y="54"/>
                                <a:pt x="61" y="69"/>
                              </a:cubicBezTo>
                              <a:close/>
                              <a:moveTo>
                                <a:pt x="101" y="109"/>
                              </a:moveTo>
                              <a:cubicBezTo>
                                <a:pt x="116" y="106"/>
                                <a:pt x="132" y="99"/>
                                <a:pt x="142" y="91"/>
                              </a:cubicBezTo>
                              <a:cubicBezTo>
                                <a:pt x="158" y="107"/>
                                <a:pt x="158" y="107"/>
                                <a:pt x="158" y="107"/>
                              </a:cubicBezTo>
                              <a:cubicBezTo>
                                <a:pt x="145" y="113"/>
                                <a:pt x="119" y="123"/>
                                <a:pt x="101" y="1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EB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46.65pt;margin-top:293.75pt;height:18.15pt;width:18.05pt;z-index:251684864;mso-width-relative:page;mso-height-relative:page;" fillcolor="#649EB2" filled="t" stroked="f" coordsize="170,171" o:gfxdata="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" path="m148,87c149,86,150,85,150,85c85,19,85,19,85,19c84,20,84,21,83,21c61,0,61,0,61,0c61,0,29,48,59,78c60,79,60,79,60,79c59,82,59,86,60,89c59,88,56,88,55,89c54,90,54,93,55,94c58,97,58,97,58,97c12,128,12,128,12,128c10,126,10,126,10,126c0,136,0,136,0,136c35,171,35,171,35,171c45,161,45,161,45,161c43,159,43,159,43,159c74,113,74,113,74,113c77,116,77,116,77,116c79,118,81,118,82,116c84,115,84,113,82,111c81,110,81,110,81,110c84,110,87,110,91,110c91,111,91,111,91,111c121,141,170,108,170,108l148,87xm61,69c47,50,56,24,63,11c78,27,78,27,78,27c71,38,64,54,61,69xm101,109c116,106,132,99,142,91c158,107,158,107,158,107c145,113,119,123,101,109xe">
                <v:path o:connectlocs="199569,117274;202266,114578;114617,25611;111920,28307;82254,0;79558,105142;80906,106490;80906,119970;74164,119970;74164,126710;78209,130754;16181,172541;13484,169845;0,183325;47195,230505;60679,217025;57982,214329;99784,152322;103829,156365;110572,156365;110572,149626;109223,148278;122708,148278;122708,149626;229235,145582;199569,117274;82254,93010;84951,14827;105178,36395;82254,93010;136192,146930;191478,122666;213053,144234;136192,14693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6593840</wp:posOffset>
                </wp:positionV>
                <wp:extent cx="6446520" cy="0"/>
                <wp:effectExtent l="0" t="635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25pt;margin-top:519.2pt;height:0pt;width:507.6pt;z-index:251683840;mso-width-relative:page;mso-height-relative:page;" filled="f" stroked="t" coordsize="21600,21600" o:gfxdata="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nfs72AAAAA0BAAAPAAAAAAAAAAEAIAAAACIAAABkcnMvZG93bnJldi54&#10;bWxQSwECFAAUAAAACACHTuJAqL3MufoBAADkAwAADgAAAAAAAAABACAAAAAnAQAAZHJzL2Uyb0Rv&#10;Yy54bWxQSwUGAAAAAAYABgBZAQAAkwUAAAAA&#10;">
                <v:fill on="f" focussize="0,0"/>
                <v:stroke weight="1pt" color="#D9D9D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3732530</wp:posOffset>
                </wp:positionV>
                <wp:extent cx="644652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5pt;margin-top:293.9pt;height:0pt;width:507.6pt;z-index:251676672;mso-width-relative:page;mso-height-relative:page;" filled="f" stroked="t" coordsize="21600,21600" o:gfxdata="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iiqudgAAAALAQAADwAAAAAAAAABACAAAAAiAAAAZHJzL2Rvd25yZXYu&#10;eG1sUEsBAhQAFAAAAAgAh07iQAZPEar7AQAA5AMAAA4AAAAAAAAAAQAgAAAAJwEAAGRycy9lMm9E&#10;b2MueG1sUEsFBgAAAAAGAAYAWQEAAJQFAAAAAA==&#10;">
                <v:fill on="f" focussize="0,0"/>
                <v:stroke weight="1pt" color="#D9D9D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570865</wp:posOffset>
                </wp:positionV>
                <wp:extent cx="6610350" cy="9513570"/>
                <wp:effectExtent l="0" t="0" r="0" b="0"/>
                <wp:wrapNone/>
                <wp:docPr id="36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9513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D944B1"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指导学生或本人获国家发明专利授权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F17EF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2023-10，智慧交通下的短时交通流量预测方法、系统和电子设备，ZL202210334844.4，学生</w:t>
                            </w:r>
                          </w:p>
                          <w:p w14:paraId="72F0775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2023-05，一种基于物联网的企业无线网络优化计算机分析系统，ZL202010058455.4，学生</w:t>
                            </w:r>
                          </w:p>
                          <w:p w14:paraId="3F3A284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2022-06，一种基于身份识别的计算机登陆系统，ZL202010056305.X，学生</w:t>
                            </w:r>
                          </w:p>
                          <w:p w14:paraId="31003EE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2021-12，一种基于大数据的智能监控系统，ZL202010224741.3，学生</w:t>
                            </w:r>
                          </w:p>
                          <w:p w14:paraId="30F3787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2017-12，一种虚拟站点迁移时关联虚拟站点的方法和装置，ZL201110390461.0，本人</w:t>
                            </w:r>
                          </w:p>
                          <w:p w14:paraId="1E220DA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2017-06，企业云存储分块对象重复数据删除和重组版本控制方法，ZL201310657167.0，本人</w:t>
                            </w:r>
                          </w:p>
                          <w:p w14:paraId="201D663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2016-12，一种云计算虚拟化调度方法及装置，ZL201110367453.4，本人</w:t>
                            </w:r>
                          </w:p>
                          <w:p w14:paraId="6856D73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2016-06，交通路口违章电子识别方法，ZL201510164110.6，本人</w:t>
                            </w:r>
                          </w:p>
                          <w:p w14:paraId="277BF2E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2016-06，一种汽车无线防盗装置及其使用方法，ZL201510164110.6，本人</w:t>
                            </w:r>
                          </w:p>
                          <w:p w14:paraId="7530482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default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2015-06，一种网络服务质量控制方法及装置，ZL201210501732.X，本人</w:t>
                            </w:r>
                          </w:p>
                          <w:p w14:paraId="279AA1E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default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2023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07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（申请），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一种实现MQTT通信服务的方法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，CN202310863399.5（实审阶段），学生</w:t>
                            </w:r>
                          </w:p>
                          <w:p w14:paraId="7A60C74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default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2022-12（申请），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一种行人间距离的检测方法及系统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CN202211583352.5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（实审阶段），学生</w:t>
                            </w:r>
                          </w:p>
                          <w:p w14:paraId="51D363A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5" w:leftChars="0" w:hanging="425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2022-12（申请），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一种网络流量可视化与分析方法及系统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CN202211441509.0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i/>
                                <w:iCs/>
                                <w:caps w:val="0"/>
                                <w:color w:val="222222"/>
                                <w:spacing w:val="0"/>
                                <w:kern w:val="0"/>
                                <w:sz w:val="21"/>
                                <w:szCs w:val="21"/>
                                <w:shd w:val="clear" w:fill="FFFFFF"/>
                                <w:lang w:val="en-US" w:eastAsia="zh-CN" w:bidi="ar"/>
                              </w:rPr>
                              <w:t>（实审阶段），学生</w:t>
                            </w:r>
                          </w:p>
                          <w:p w14:paraId="7964DFD1"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rFonts w:hint="default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指导学生竞赛获奖</w:t>
                            </w:r>
                          </w:p>
                          <w:p w14:paraId="0AD07DC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张建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NetRiders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大学生网络技术大赛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亚太区冠军</w:t>
                            </w:r>
                          </w:p>
                          <w:p w14:paraId="54C5AE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2014年，项克佩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NetRiders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大学生网络技术大赛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亚太区亚军</w:t>
                            </w:r>
                          </w:p>
                          <w:p w14:paraId="350ED10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2015年，何嘉琪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思科大学生网络技术大赛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全国一等奖</w:t>
                            </w:r>
                          </w:p>
                          <w:p w14:paraId="411EDF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2016年，林朝熙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思科大学生网络技术大赛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全国一等奖</w:t>
                            </w:r>
                          </w:p>
                          <w:p w14:paraId="48A7ED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2017年，吴彬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中国高校计算机大赛-网络技术挑战赛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全国一等奖</w:t>
                            </w:r>
                          </w:p>
                          <w:p w14:paraId="5095E96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2018年，安恒彬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中国高校计算机大赛-网络技术挑战赛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全国一等奖</w:t>
                            </w:r>
                          </w:p>
                          <w:p w14:paraId="68D855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2019年，马月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中国高校计算机大赛-网络技术挑战赛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全国一等奖</w:t>
                            </w:r>
                          </w:p>
                          <w:p w14:paraId="56DC3C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2020年，贺柯涵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中国高校计算机大赛-网络技术挑战赛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全国一等奖</w:t>
                            </w:r>
                          </w:p>
                          <w:p w14:paraId="5FB1519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2021年，金韬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中国高校计算机大赛-网络技术挑战赛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全国三等奖</w:t>
                            </w:r>
                          </w:p>
                          <w:p w14:paraId="4F80F9C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2022年，金佳奕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中国高校计算机大赛-网络技术挑战赛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全国三等奖</w:t>
                            </w:r>
                          </w:p>
                          <w:p w14:paraId="1E5F2EB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2023年，简文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中国高校计算机大赛-网络技术挑战赛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全国二等奖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 w14:paraId="5EA1FF81"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rFonts w:hint="default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649EB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指导学生省级或以上项目</w:t>
                            </w:r>
                          </w:p>
                          <w:p w14:paraId="250113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2013年，王迪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蓝牙应用的远程可靠中继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省新苗人才计划</w:t>
                            </w:r>
                          </w:p>
                          <w:p w14:paraId="2253AB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2014年，沈佩佩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基于私有云的网工综合虚拟实验室建设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省新苗人才计划</w:t>
                            </w:r>
                          </w:p>
                          <w:p w14:paraId="45FAEB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2015年，蒋暕青 等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云数据中心业务流QoS保障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省新苗人才计划</w:t>
                            </w:r>
                          </w:p>
                          <w:p w14:paraId="38AB8D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2016年，吴彬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基于NFV/SDN的网络性能测试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省新苗人才计划</w:t>
                            </w:r>
                          </w:p>
                          <w:p w14:paraId="53D9F7D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ind w:left="2520" w:leftChars="0" w:firstLine="420" w:firstLine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虚拟仿真实验环境研究与实现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省新苗人才计划</w:t>
                            </w:r>
                          </w:p>
                          <w:p w14:paraId="375D098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2023年，李沛鸿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基于SD-WAN企业应用差异化服务系统设计浙江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省新苗人才计划</w:t>
                            </w:r>
                          </w:p>
                          <w:p w14:paraId="395C12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ind w:left="2940" w:leftChars="0" w:hanging="2940" w:hangingChars="140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2018年，张小燕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基于深度学习的压缩视频动作识别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国家级大学生创新创业计划项目</w:t>
                            </w:r>
                          </w:p>
                          <w:p w14:paraId="06CE0C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2年，金佳奕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基于SRv6的宽带组网方案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国家级大学生创新创业计划项目</w:t>
                            </w:r>
                          </w:p>
                          <w:p w14:paraId="4AF62D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22年，陈本威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基于红外与可见光的智慧社区监控平台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国家级大学生创新创业计划项目</w:t>
                            </w:r>
                          </w:p>
                          <w:p w14:paraId="371E329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2023年，丁子易 等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智能网络监测调度系统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国家级大学生创新创业计划项目</w:t>
                            </w:r>
                          </w:p>
                          <w:p w14:paraId="5C960B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年，李沛鸿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基于SD-WAN企业应用差异化服务系统设计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国家级大学生创新创业计划项目</w:t>
                            </w:r>
                          </w:p>
                          <w:p w14:paraId="59EDA7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2023年，骆倩琳 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智能网络防护管理系统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国家级大学生创新创业计划项目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42.75pt;margin-top:44.95pt;height:749.1pt;width:520.5pt;z-index:251682816;mso-width-relative:page;mso-height-relative:page;" filled="f" stroked="f" coordsize="21600,21600" o:gfxdata="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cmYca1wAAAAsBAAAPAAAAAAAAAAEAIAAAACIAAABkcnMvZG93bnJldi54bWxQSwEC&#10;FAAUAAAACACHTuJA+xCvtLwBAABg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0D944B1">
                      <w:pPr>
                        <w:spacing w:after="240" w:line="360" w:lineRule="exact"/>
                        <w:ind w:left="720"/>
                        <w:jc w:val="left"/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  <w:t>指导学生或本人获国家发明专利授权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F17EFE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2023-10，智慧交通下的短时交通流量预测方法、系统和电子设备，ZL202210334844.4，学生</w:t>
                      </w:r>
                    </w:p>
                    <w:p w14:paraId="72F0775E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2023-05，一种基于物联网的企业无线网络优化计算机分析系统，ZL202010058455.4，学生</w:t>
                      </w:r>
                    </w:p>
                    <w:p w14:paraId="3F3A2845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2022-06，一种基于身份识别的计算机登陆系统，ZL202010056305.X，学生</w:t>
                      </w:r>
                    </w:p>
                    <w:p w14:paraId="31003EE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2021-12，一种基于大数据的智能监控系统，ZL202010224741.3，学生</w:t>
                      </w:r>
                    </w:p>
                    <w:p w14:paraId="30F37875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2017-12，一种虚拟站点迁移时关联虚拟站点的方法和装置，ZL201110390461.0，本人</w:t>
                      </w:r>
                    </w:p>
                    <w:p w14:paraId="1E220DAE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2017-06，企业云存储分块对象重复数据删除和重组版本控制方法，ZL201310657167.0，本人</w:t>
                      </w:r>
                    </w:p>
                    <w:p w14:paraId="201D6639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2016-12，一种云计算虚拟化调度方法及装置，ZL201110367453.4，本人</w:t>
                      </w:r>
                    </w:p>
                    <w:p w14:paraId="6856D73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2016-06，交通路口违章电子识别方法，ZL201510164110.6，本人</w:t>
                      </w:r>
                    </w:p>
                    <w:p w14:paraId="277BF2E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2016-06，一种汽车无线防盗装置及其使用方法，ZL201510164110.6，本人</w:t>
                      </w:r>
                    </w:p>
                    <w:p w14:paraId="7530482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default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2015-06，一种网络服务质量控制方法及装置，ZL201210501732.X，本人</w:t>
                      </w:r>
                    </w:p>
                    <w:p w14:paraId="279AA1E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default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2023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07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（申请），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一种实现MQTT通信服务的方法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，CN202310863399.5（实审阶段），学生</w:t>
                      </w:r>
                    </w:p>
                    <w:p w14:paraId="7A60C74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default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2022-12（申请），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一种行人间距离的检测方法及系统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，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CN202211583352.5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（实审阶段），学生</w:t>
                      </w:r>
                    </w:p>
                    <w:p w14:paraId="51D363A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5" w:leftChars="0" w:hanging="425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i w:val="0"/>
                          <w:iCs w:val="0"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2022-12（申请），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一种网络流量可视化与分析方法及系统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，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CN202211441509.0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i/>
                          <w:iCs/>
                          <w:caps w:val="0"/>
                          <w:color w:val="222222"/>
                          <w:spacing w:val="0"/>
                          <w:kern w:val="0"/>
                          <w:sz w:val="21"/>
                          <w:szCs w:val="21"/>
                          <w:shd w:val="clear" w:fill="FFFFFF"/>
                          <w:lang w:val="en-US" w:eastAsia="zh-CN" w:bidi="ar"/>
                        </w:rPr>
                        <w:t>（实审阶段），学生</w:t>
                      </w:r>
                    </w:p>
                    <w:p w14:paraId="7964DFD1">
                      <w:pPr>
                        <w:spacing w:after="240" w:line="360" w:lineRule="exact"/>
                        <w:ind w:left="720"/>
                        <w:jc w:val="left"/>
                        <w:rPr>
                          <w:rFonts w:hint="default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  <w:t>指导学生竞赛获奖</w:t>
                      </w:r>
                    </w:p>
                    <w:p w14:paraId="0AD07D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张建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NetRiders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大学生网络技术大赛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亚太区冠军</w:t>
                      </w:r>
                    </w:p>
                    <w:p w14:paraId="54C5AE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2014年，项克佩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NetRiders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大学生网络技术大赛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亚太区亚军</w:t>
                      </w:r>
                    </w:p>
                    <w:p w14:paraId="350ED1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2015年，何嘉琪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思科大学生网络技术大赛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全国一等奖</w:t>
                      </w:r>
                    </w:p>
                    <w:p w14:paraId="411EDF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2016年，林朝熙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思科大学生网络技术大赛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全国一等奖</w:t>
                      </w:r>
                    </w:p>
                    <w:p w14:paraId="48A7ED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2017年，吴彬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中国高校计算机大赛-网络技术挑战赛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全国一等奖</w:t>
                      </w:r>
                    </w:p>
                    <w:p w14:paraId="5095E9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2018年，安恒彬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中国高校计算机大赛-网络技术挑战赛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全国一等奖</w:t>
                      </w:r>
                    </w:p>
                    <w:p w14:paraId="68D855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2019年，马月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中国高校计算机大赛-网络技术挑战赛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全国一等奖</w:t>
                      </w:r>
                    </w:p>
                    <w:p w14:paraId="56DC3C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2020年，贺柯涵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中国高校计算机大赛-网络技术挑战赛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全国一等奖</w:t>
                      </w:r>
                    </w:p>
                    <w:p w14:paraId="5FB151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2021年，金韬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中国高校计算机大赛-网络技术挑战赛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全国三等奖</w:t>
                      </w:r>
                    </w:p>
                    <w:p w14:paraId="4F80F9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2022年，金佳奕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中国高校计算机大赛-网络技术挑战赛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全国三等奖</w:t>
                      </w:r>
                    </w:p>
                    <w:p w14:paraId="1E5F2E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2023年，简文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中国高校计算机大赛-网络技术挑战赛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全国二等奖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</w:p>
                    <w:p w14:paraId="5EA1FF81">
                      <w:pPr>
                        <w:spacing w:after="240" w:line="360" w:lineRule="exact"/>
                        <w:ind w:left="720"/>
                        <w:jc w:val="left"/>
                        <w:rPr>
                          <w:rFonts w:hint="default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649EB2"/>
                          <w:kern w:val="24"/>
                          <w:sz w:val="28"/>
                          <w:szCs w:val="28"/>
                          <w:lang w:val="en-US" w:eastAsia="zh-CN"/>
                        </w:rPr>
                        <w:t>指导学生省级或以上项目</w:t>
                      </w:r>
                    </w:p>
                    <w:p w14:paraId="250113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2013年，王迪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蓝牙应用的远程可靠中继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省新苗人才计划</w:t>
                      </w:r>
                    </w:p>
                    <w:p w14:paraId="2253AB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2014年，沈佩佩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基于私有云的网工综合虚拟实验室建设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省新苗人才计划</w:t>
                      </w:r>
                    </w:p>
                    <w:p w14:paraId="45FAEB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2015年，蒋暕青 等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云数据中心业务流QoS保障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省新苗人才计划</w:t>
                      </w:r>
                    </w:p>
                    <w:p w14:paraId="38AB8D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2016年，吴彬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基于NFV/SDN的网络性能测试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省新苗人才计划</w:t>
                      </w:r>
                    </w:p>
                    <w:p w14:paraId="53D9F7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ind w:left="2520" w:leftChars="0" w:firstLine="420" w:firstLineChars="0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虚拟仿真实验环境研究与实现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省新苗人才计划</w:t>
                      </w:r>
                    </w:p>
                    <w:p w14:paraId="375D09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2023年，李沛鸿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基于SD-WAN企业应用差异化服务系统设计浙江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省新苗人才计划</w:t>
                      </w:r>
                    </w:p>
                    <w:p w14:paraId="395C12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ind w:left="2940" w:leftChars="0" w:hanging="2940" w:hangingChars="1400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2018年，张小燕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基于深度学习的压缩视频动作识别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国家级大学生创新创业计划项目</w:t>
                      </w:r>
                    </w:p>
                    <w:p w14:paraId="06CE0C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2年，金佳奕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基于SRv6的宽带组网方案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国家级大学生创新创业计划项目</w:t>
                      </w:r>
                    </w:p>
                    <w:p w14:paraId="4AF62D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22年，陈本威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基于红外与可见光的智慧社区监控平台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国家级大学生创新创业计划项目</w:t>
                      </w:r>
                    </w:p>
                    <w:p w14:paraId="371E32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2023年，丁子易 等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智能网络监测调度系统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国家级大学生创新创业计划项目</w:t>
                      </w:r>
                    </w:p>
                    <w:p w14:paraId="5C960B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年，李沛鸿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基于SD-WAN企业应用差异化服务系统设计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国家级大学生创新创业计划项目</w:t>
                      </w:r>
                    </w:p>
                    <w:p w14:paraId="59EDA7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2023年，骆倩琳 等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智能网络防护管理系统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国家级大学生创新创业计划项目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269240</wp:posOffset>
                </wp:positionV>
                <wp:extent cx="7146925" cy="9761855"/>
                <wp:effectExtent l="0" t="0" r="15875" b="17145"/>
                <wp:wrapNone/>
                <wp:docPr id="37" name="同侧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6925" cy="976185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" o:spid="_x0000_s1026" style="position:absolute;left:0pt;margin-left:18.9pt;margin-top:21.2pt;height:768.65pt;width:562.75pt;rotation:11796480f;z-index:251669504;v-text-anchor:middle;mso-width-relative:page;mso-height-relative:page;" fillcolor="#F2F2F2" filled="t" stroked="f" coordsize="7146925,9761855" o:gfxdata="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uhlTdoAAAALAQAADwAAAAAAAAABACAAAAAi&#10;AAAAZHJzL2Rvd25yZXYueG1sUEsBAhQAFAAAAAgAh07iQBGynRxBAgAAZgQAAA4AAAAAAAAAAQAg&#10;AAAAKQEAAGRycy9lMm9Eb2MueG1sUEsFBgAAAAAGAAYAWQEAANwFAAAAAA==&#10;" path="m0,0l7146925,0,7146925,0,7146925,9761855,7146925,9761855,0,9761855,0,9761855,0,0,0,0xe">
                <v:path o:connectlocs="7146925,4880927;3573462,9761855;0,4880927;3573462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sectPr>
      <w:footerReference r:id="rId3" w:type="default"/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兰亭黑简体">
    <w:altName w:val="汉仪中黑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兰亭黑简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NewRomanP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A2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3" name="文本框 4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FB8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SR8Kc1AgAAZQ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X4ihLDNEp++v7t&#10;9OPX6edXkg4hUePCDJEPDrGxfWtbNM5wHnCYmLeV1+kLTgR+CHy8CCzaSHi6NJ1MpzlcHL5hA/zs&#10;8brzIb4TVpNkFNSjgp2w7LAJsQ8dQlI2Y9dSqa6KypCmoNdXb/L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9JHwpz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FB8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26A7C"/>
    <w:multiLevelType w:val="singleLevel"/>
    <w:tmpl w:val="9FF26A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76437C"/>
    <w:multiLevelType w:val="singleLevel"/>
    <w:tmpl w:val="BF7643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04DC"/>
    <w:rsid w:val="00262496"/>
    <w:rsid w:val="00284EE8"/>
    <w:rsid w:val="002D4FDE"/>
    <w:rsid w:val="002D5DB4"/>
    <w:rsid w:val="00601205"/>
    <w:rsid w:val="0060616E"/>
    <w:rsid w:val="00735C23"/>
    <w:rsid w:val="008D7B16"/>
    <w:rsid w:val="009C1338"/>
    <w:rsid w:val="00A707C5"/>
    <w:rsid w:val="00AB06CD"/>
    <w:rsid w:val="00B0303F"/>
    <w:rsid w:val="00B15302"/>
    <w:rsid w:val="00C40E3E"/>
    <w:rsid w:val="00D44C45"/>
    <w:rsid w:val="00D46F8C"/>
    <w:rsid w:val="00D6431A"/>
    <w:rsid w:val="00DE33E5"/>
    <w:rsid w:val="00FB66B7"/>
    <w:rsid w:val="00FD249F"/>
    <w:rsid w:val="00FE1CEA"/>
    <w:rsid w:val="00FE78D5"/>
    <w:rsid w:val="1BFF4AE9"/>
    <w:rsid w:val="1FFD3B2D"/>
    <w:rsid w:val="26CD0A44"/>
    <w:rsid w:val="2B354889"/>
    <w:rsid w:val="323F145A"/>
    <w:rsid w:val="3B7E153C"/>
    <w:rsid w:val="3BCE47D2"/>
    <w:rsid w:val="3F7F5F43"/>
    <w:rsid w:val="3FDDE482"/>
    <w:rsid w:val="466BB62D"/>
    <w:rsid w:val="4AEDD285"/>
    <w:rsid w:val="4FE909FF"/>
    <w:rsid w:val="53378CE2"/>
    <w:rsid w:val="55FBE20F"/>
    <w:rsid w:val="597BD9C9"/>
    <w:rsid w:val="5DFF2281"/>
    <w:rsid w:val="6877927C"/>
    <w:rsid w:val="6FBD3B06"/>
    <w:rsid w:val="6FBDB047"/>
    <w:rsid w:val="6FED01B2"/>
    <w:rsid w:val="6FF5B35A"/>
    <w:rsid w:val="73FFF1B0"/>
    <w:rsid w:val="75E6B327"/>
    <w:rsid w:val="7A6FC04E"/>
    <w:rsid w:val="7D4F7D55"/>
    <w:rsid w:val="7DEFC0F6"/>
    <w:rsid w:val="7F7B7E0C"/>
    <w:rsid w:val="7F8F8AE6"/>
    <w:rsid w:val="7FD9946B"/>
    <w:rsid w:val="7FF20C0E"/>
    <w:rsid w:val="7FF4D3B2"/>
    <w:rsid w:val="97B7CDCE"/>
    <w:rsid w:val="B3FF3362"/>
    <w:rsid w:val="B7E9C925"/>
    <w:rsid w:val="BEF73334"/>
    <w:rsid w:val="BF7FC70B"/>
    <w:rsid w:val="D6C52080"/>
    <w:rsid w:val="D6FF0AFD"/>
    <w:rsid w:val="DBF217B1"/>
    <w:rsid w:val="DBF75B56"/>
    <w:rsid w:val="DDCECCEC"/>
    <w:rsid w:val="DEA95217"/>
    <w:rsid w:val="DFE75D07"/>
    <w:rsid w:val="E6EFB3E9"/>
    <w:rsid w:val="E79392DF"/>
    <w:rsid w:val="EC1E88DB"/>
    <w:rsid w:val="ED639E25"/>
    <w:rsid w:val="EEBF5ACF"/>
    <w:rsid w:val="EFBB9DFE"/>
    <w:rsid w:val="EFFF6676"/>
    <w:rsid w:val="F3BEEDFA"/>
    <w:rsid w:val="F57F172A"/>
    <w:rsid w:val="F5DF02A2"/>
    <w:rsid w:val="F67ED240"/>
    <w:rsid w:val="F6FE5B04"/>
    <w:rsid w:val="F7F90E15"/>
    <w:rsid w:val="FB6D0E73"/>
    <w:rsid w:val="FBEB221E"/>
    <w:rsid w:val="FBFB62F9"/>
    <w:rsid w:val="FCBBEEEF"/>
    <w:rsid w:val="FDF3550D"/>
    <w:rsid w:val="FDF3A155"/>
    <w:rsid w:val="FF4AE504"/>
    <w:rsid w:val="FF7DA1AE"/>
    <w:rsid w:val="FFB76747"/>
    <w:rsid w:val="FFDD9662"/>
    <w:rsid w:val="FFFE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111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15CBF"/>
      </a:accent1>
      <a:accent2>
        <a:srgbClr val="C00000"/>
      </a:accent2>
      <a:accent3>
        <a:srgbClr val="FFC000"/>
      </a:accent3>
      <a:accent4>
        <a:srgbClr val="1F386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简历个人简历.docx</Template>
  <Pages>4</Pages>
  <Words>0</Words>
  <Characters>0</Characters>
  <Lines>1</Lines>
  <Paragraphs>1</Paragraphs>
  <TotalTime>1</TotalTime>
  <ScaleCrop>false</ScaleCrop>
  <LinksUpToDate>false</LinksUpToDate>
  <CharactersWithSpaces>6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2024-01-24T16:44:00Z</dcterms:created>
  <dc:creator>刘军</dc:creator>
  <cp:lastModifiedBy>刘军</cp:lastModifiedBy>
  <dcterms:modified xsi:type="dcterms:W3CDTF">2024-09-09T14:06:50Z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1.0_UCVD8bGEgvF4PhQRxYLMqWDD6PQQE8C9VLMDb/0gmWGZ04aX5BbvU7LtH9NLf0dmCFEVWGrb4p7Jtz+vlEuxoA==</vt:lpwstr>
  </property>
  <property fmtid="{D5CDD505-2E9C-101B-9397-08002B2CF9AE}" pid="3" name="KSOTemplateUUID">
    <vt:lpwstr>v1.0_mb_ve2pfZb2+HG++QeWAM0aFw==</vt:lpwstr>
  </property>
  <property fmtid="{D5CDD505-2E9C-101B-9397-08002B2CF9AE}" pid="4" name="ICV">
    <vt:lpwstr>33237DF1D21B630609EDAF65006D3B63_41</vt:lpwstr>
  </property>
  <property fmtid="{D5CDD505-2E9C-101B-9397-08002B2CF9AE}" pid="5" name="KSOProductBuildVer">
    <vt:lpwstr>2052-6.10.1.8873</vt:lpwstr>
  </property>
</Properties>
</file>